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0742" w14:textId="23A11387" w:rsidR="00AE4EC2" w:rsidRPr="00D57833" w:rsidRDefault="00194FD4" w:rsidP="006F416D">
      <w:pPr>
        <w:pStyle w:val="Headline"/>
        <w:rPr>
          <w:lang w:val="cs-CZ"/>
        </w:rPr>
      </w:pPr>
      <w:r w:rsidRPr="00194FD4">
        <w:rPr>
          <w:lang w:val="cs-CZ"/>
        </w:rPr>
        <w:t xml:space="preserve">CBRE </w:t>
      </w:r>
      <w:r>
        <w:rPr>
          <w:lang w:val="cs-CZ"/>
        </w:rPr>
        <w:t xml:space="preserve">výrazně </w:t>
      </w:r>
      <w:r w:rsidRPr="00194FD4">
        <w:rPr>
          <w:lang w:val="cs-CZ"/>
        </w:rPr>
        <w:t xml:space="preserve">posiluje </w:t>
      </w:r>
      <w:r>
        <w:rPr>
          <w:lang w:val="cs-CZ"/>
        </w:rPr>
        <w:t xml:space="preserve">na poli </w:t>
      </w:r>
      <w:r w:rsidRPr="00194FD4">
        <w:rPr>
          <w:lang w:val="cs-CZ"/>
        </w:rPr>
        <w:t>ESG</w:t>
      </w:r>
      <w:r>
        <w:rPr>
          <w:lang w:val="cs-CZ"/>
        </w:rPr>
        <w:t xml:space="preserve">. Zakládá nový expertní tým pro kontinentální Evropu se sídlem v Praze a jmenuje </w:t>
      </w:r>
      <w:r w:rsidR="00D94850">
        <w:rPr>
          <w:lang w:val="cs-CZ"/>
        </w:rPr>
        <w:t>Martin</w:t>
      </w:r>
      <w:r>
        <w:rPr>
          <w:lang w:val="cs-CZ"/>
        </w:rPr>
        <w:t>a</w:t>
      </w:r>
      <w:r w:rsidR="00D94850">
        <w:rPr>
          <w:lang w:val="cs-CZ"/>
        </w:rPr>
        <w:t xml:space="preserve"> Vejražk</w:t>
      </w:r>
      <w:r>
        <w:rPr>
          <w:lang w:val="cs-CZ"/>
        </w:rPr>
        <w:t>u</w:t>
      </w:r>
      <w:r w:rsidR="004A4263">
        <w:rPr>
          <w:lang w:val="cs-CZ"/>
        </w:rPr>
        <w:t xml:space="preserve"> </w:t>
      </w:r>
      <w:r>
        <w:rPr>
          <w:lang w:val="cs-CZ"/>
        </w:rPr>
        <w:t>novým vedoucím tuzemského oddělení</w:t>
      </w:r>
    </w:p>
    <w:p w14:paraId="2E9EA42C" w14:textId="77777777" w:rsidR="00B72576" w:rsidRPr="000B4754" w:rsidRDefault="00B72576" w:rsidP="00AA6128">
      <w:pPr>
        <w:pStyle w:val="Headline"/>
        <w:rPr>
          <w:lang w:val="cs-CZ"/>
        </w:rPr>
      </w:pPr>
    </w:p>
    <w:p w14:paraId="0AA6878C" w14:textId="7A16D393" w:rsidR="002C68CD" w:rsidRDefault="5F515C11" w:rsidP="00666B2A">
      <w:pPr>
        <w:pStyle w:val="BodyCopy"/>
        <w:jc w:val="both"/>
        <w:rPr>
          <w:lang w:val="cs-CZ"/>
        </w:rPr>
      </w:pPr>
      <w:r w:rsidRPr="7E6CBD41">
        <w:rPr>
          <w:b/>
          <w:bCs/>
          <w:lang w:val="cs-CZ"/>
        </w:rPr>
        <w:t>Praha –</w:t>
      </w:r>
      <w:r w:rsidR="37A9FD6B" w:rsidRPr="7E6CBD41">
        <w:rPr>
          <w:b/>
          <w:bCs/>
          <w:lang w:val="cs-CZ"/>
        </w:rPr>
        <w:t xml:space="preserve"> </w:t>
      </w:r>
      <w:r w:rsidR="00FA3D7F">
        <w:rPr>
          <w:b/>
          <w:bCs/>
          <w:lang w:val="cs-CZ"/>
        </w:rPr>
        <w:t xml:space="preserve">13. </w:t>
      </w:r>
      <w:r w:rsidR="005B6C8C">
        <w:rPr>
          <w:b/>
          <w:bCs/>
          <w:lang w:val="cs-CZ"/>
        </w:rPr>
        <w:t>září</w:t>
      </w:r>
      <w:r w:rsidRPr="7E6CBD41">
        <w:rPr>
          <w:b/>
          <w:bCs/>
          <w:lang w:val="cs-CZ"/>
        </w:rPr>
        <w:t xml:space="preserve"> 2023</w:t>
      </w:r>
      <w:r w:rsidR="4DC01773" w:rsidRPr="7E6CBD41">
        <w:rPr>
          <w:b/>
          <w:bCs/>
          <w:lang w:val="cs-CZ"/>
        </w:rPr>
        <w:t xml:space="preserve"> –</w:t>
      </w:r>
      <w:r w:rsidR="04A4FC14" w:rsidRPr="7E6CBD41">
        <w:rPr>
          <w:b/>
          <w:bCs/>
          <w:lang w:val="cs-CZ"/>
        </w:rPr>
        <w:t xml:space="preserve"> </w:t>
      </w:r>
      <w:r w:rsidR="00194FD4" w:rsidRPr="7E6CBD41">
        <w:rPr>
          <w:lang w:val="cs-CZ"/>
        </w:rPr>
        <w:t>Společnost CBRE, světový lídr v oblasti komerčních realitních služeb,</w:t>
      </w:r>
      <w:r w:rsidR="00CC775C">
        <w:rPr>
          <w:lang w:val="cs-CZ"/>
        </w:rPr>
        <w:t xml:space="preserve"> </w:t>
      </w:r>
      <w:r w:rsidR="00194FD4">
        <w:rPr>
          <w:lang w:val="cs-CZ"/>
        </w:rPr>
        <w:t>vý</w:t>
      </w:r>
      <w:r w:rsidR="00CC775C">
        <w:rPr>
          <w:lang w:val="cs-CZ"/>
        </w:rPr>
        <w:t>razně rozš</w:t>
      </w:r>
      <w:r w:rsidR="00B1137B">
        <w:rPr>
          <w:lang w:val="cs-CZ"/>
        </w:rPr>
        <w:t>i</w:t>
      </w:r>
      <w:r w:rsidR="00CC775C">
        <w:rPr>
          <w:lang w:val="cs-CZ"/>
        </w:rPr>
        <w:t>ř</w:t>
      </w:r>
      <w:r w:rsidR="00B1137B">
        <w:rPr>
          <w:lang w:val="cs-CZ"/>
        </w:rPr>
        <w:t xml:space="preserve">uje </w:t>
      </w:r>
      <w:r w:rsidR="00CC775C">
        <w:rPr>
          <w:lang w:val="cs-CZ"/>
        </w:rPr>
        <w:t>s</w:t>
      </w:r>
      <w:r w:rsidR="00FC12B9">
        <w:rPr>
          <w:lang w:val="cs-CZ"/>
        </w:rPr>
        <w:t xml:space="preserve">vůj poradenský </w:t>
      </w:r>
      <w:r w:rsidR="00562D08">
        <w:rPr>
          <w:lang w:val="cs-CZ"/>
        </w:rPr>
        <w:t xml:space="preserve">servis </w:t>
      </w:r>
      <w:r w:rsidR="00CC775C">
        <w:rPr>
          <w:lang w:val="cs-CZ"/>
        </w:rPr>
        <w:t xml:space="preserve">v oblasti </w:t>
      </w:r>
      <w:r w:rsidR="00194FD4" w:rsidRPr="00194FD4">
        <w:rPr>
          <w:lang w:val="cs-CZ"/>
        </w:rPr>
        <w:t xml:space="preserve">ESG. Zakládá nový expertní tým se zaměřením </w:t>
      </w:r>
      <w:r w:rsidR="00194FD4">
        <w:rPr>
          <w:lang w:val="cs-CZ"/>
        </w:rPr>
        <w:t xml:space="preserve">na </w:t>
      </w:r>
      <w:r w:rsidR="00194FD4" w:rsidRPr="00194FD4">
        <w:rPr>
          <w:lang w:val="cs-CZ"/>
        </w:rPr>
        <w:t>energetické poradenství a modelování pro kontinentální Evropu</w:t>
      </w:r>
      <w:r w:rsidR="00CC775C">
        <w:rPr>
          <w:lang w:val="cs-CZ"/>
        </w:rPr>
        <w:t xml:space="preserve">, který bude z Prahy </w:t>
      </w:r>
      <w:r w:rsidR="00B1137B">
        <w:rPr>
          <w:lang w:val="cs-CZ"/>
        </w:rPr>
        <w:t>řídit</w:t>
      </w:r>
      <w:r w:rsidR="00CC775C">
        <w:rPr>
          <w:lang w:val="cs-CZ"/>
        </w:rPr>
        <w:t xml:space="preserve"> </w:t>
      </w:r>
      <w:proofErr w:type="spellStart"/>
      <w:r w:rsidR="00CC775C" w:rsidRPr="00CC775C">
        <w:rPr>
          <w:lang w:val="cs-CZ"/>
        </w:rPr>
        <w:t>Steffen</w:t>
      </w:r>
      <w:proofErr w:type="spellEnd"/>
      <w:r w:rsidR="00CC775C" w:rsidRPr="00CC775C">
        <w:rPr>
          <w:lang w:val="cs-CZ"/>
        </w:rPr>
        <w:t xml:space="preserve"> </w:t>
      </w:r>
      <w:proofErr w:type="spellStart"/>
      <w:r w:rsidR="00CC775C" w:rsidRPr="00CC775C">
        <w:rPr>
          <w:lang w:val="cs-CZ"/>
        </w:rPr>
        <w:t>Walvius</w:t>
      </w:r>
      <w:proofErr w:type="spellEnd"/>
      <w:r w:rsidR="00CC775C">
        <w:rPr>
          <w:lang w:val="cs-CZ"/>
        </w:rPr>
        <w:t xml:space="preserve"> původem z Nizozemska. Dohromady bude čítat </w:t>
      </w:r>
      <w:r w:rsidR="002B53F1">
        <w:rPr>
          <w:lang w:val="cs-CZ"/>
        </w:rPr>
        <w:t xml:space="preserve">čtyři </w:t>
      </w:r>
      <w:r w:rsidR="00CC775C">
        <w:rPr>
          <w:lang w:val="cs-CZ"/>
        </w:rPr>
        <w:t>seniorní konzultant</w:t>
      </w:r>
      <w:r w:rsidR="00A901BA">
        <w:rPr>
          <w:lang w:val="cs-CZ"/>
        </w:rPr>
        <w:t>y</w:t>
      </w:r>
      <w:r w:rsidR="00B1137B">
        <w:rPr>
          <w:lang w:val="cs-CZ"/>
        </w:rPr>
        <w:t xml:space="preserve"> pod vedením </w:t>
      </w:r>
      <w:r w:rsidR="00562D08">
        <w:rPr>
          <w:lang w:val="cs-CZ"/>
        </w:rPr>
        <w:t>Martin</w:t>
      </w:r>
      <w:r w:rsidR="00B1137B">
        <w:rPr>
          <w:lang w:val="cs-CZ"/>
        </w:rPr>
        <w:t>a</w:t>
      </w:r>
      <w:r w:rsidR="00562D08">
        <w:rPr>
          <w:lang w:val="cs-CZ"/>
        </w:rPr>
        <w:t xml:space="preserve"> Vejražk</w:t>
      </w:r>
      <w:r w:rsidR="00B1137B">
        <w:rPr>
          <w:lang w:val="cs-CZ"/>
        </w:rPr>
        <w:t>y</w:t>
      </w:r>
      <w:r w:rsidR="00562D08">
        <w:rPr>
          <w:lang w:val="cs-CZ"/>
        </w:rPr>
        <w:t xml:space="preserve">, </w:t>
      </w:r>
      <w:r w:rsidR="00B1137B">
        <w:rPr>
          <w:lang w:val="cs-CZ"/>
        </w:rPr>
        <w:t xml:space="preserve">další </w:t>
      </w:r>
      <w:r w:rsidR="008F00A2">
        <w:rPr>
          <w:lang w:val="cs-CZ"/>
        </w:rPr>
        <w:t xml:space="preserve">významné </w:t>
      </w:r>
      <w:r w:rsidR="00B1137B">
        <w:rPr>
          <w:lang w:val="cs-CZ"/>
        </w:rPr>
        <w:t xml:space="preserve">posily CBRE. Ten se </w:t>
      </w:r>
      <w:r w:rsidR="008F00A2">
        <w:rPr>
          <w:lang w:val="cs-CZ"/>
        </w:rPr>
        <w:t>zároveň</w:t>
      </w:r>
      <w:r w:rsidR="00B1137B">
        <w:rPr>
          <w:lang w:val="cs-CZ"/>
        </w:rPr>
        <w:t xml:space="preserve"> stane </w:t>
      </w:r>
      <w:r w:rsidR="00194FD4" w:rsidRPr="00194FD4">
        <w:rPr>
          <w:lang w:val="cs-CZ"/>
        </w:rPr>
        <w:t>novým vedoucím tuzemského oddělení</w:t>
      </w:r>
      <w:r w:rsidR="00B1137B">
        <w:rPr>
          <w:lang w:val="cs-CZ"/>
        </w:rPr>
        <w:t xml:space="preserve"> se specializací na</w:t>
      </w:r>
      <w:r w:rsidR="00194FD4">
        <w:rPr>
          <w:lang w:val="cs-CZ"/>
        </w:rPr>
        <w:t xml:space="preserve"> odborné poradenství v </w:t>
      </w:r>
      <w:r w:rsidR="008F00A2" w:rsidRPr="008F00A2">
        <w:rPr>
          <w:lang w:val="cs-CZ"/>
        </w:rPr>
        <w:t xml:space="preserve">oblasti </w:t>
      </w:r>
      <w:r w:rsidR="00D2276C">
        <w:rPr>
          <w:lang w:val="cs-CZ"/>
        </w:rPr>
        <w:t xml:space="preserve">podnikové udržitelnosti, </w:t>
      </w:r>
      <w:r w:rsidR="008F00A2" w:rsidRPr="008F00A2">
        <w:rPr>
          <w:lang w:val="cs-CZ"/>
        </w:rPr>
        <w:t>odpovědného investování a budování udržitelných portfolií.</w:t>
      </w:r>
    </w:p>
    <w:p w14:paraId="7CA97DB9" w14:textId="77777777" w:rsidR="008F00A2" w:rsidRDefault="008F00A2" w:rsidP="00666B2A">
      <w:pPr>
        <w:pStyle w:val="BodyCopy"/>
        <w:jc w:val="both"/>
        <w:rPr>
          <w:lang w:val="cs-CZ"/>
        </w:rPr>
      </w:pPr>
    </w:p>
    <w:p w14:paraId="2A389878" w14:textId="5EDD41E1" w:rsidR="00022624" w:rsidRDefault="002C68CD" w:rsidP="00B169FF">
      <w:pPr>
        <w:pStyle w:val="BodyCopy"/>
        <w:jc w:val="both"/>
        <w:rPr>
          <w:lang w:val="cs-CZ"/>
        </w:rPr>
      </w:pPr>
      <w:proofErr w:type="spellStart"/>
      <w:r w:rsidRPr="002C68CD">
        <w:rPr>
          <w:lang w:val="cs-CZ"/>
        </w:rPr>
        <w:t>Steffen</w:t>
      </w:r>
      <w:proofErr w:type="spellEnd"/>
      <w:r w:rsidRPr="002C68CD">
        <w:rPr>
          <w:lang w:val="cs-CZ"/>
        </w:rPr>
        <w:t xml:space="preserve"> </w:t>
      </w:r>
      <w:proofErr w:type="spellStart"/>
      <w:r w:rsidRPr="002C68CD">
        <w:rPr>
          <w:lang w:val="cs-CZ"/>
        </w:rPr>
        <w:t>Walvius</w:t>
      </w:r>
      <w:proofErr w:type="spellEnd"/>
      <w:r w:rsidRPr="002C68CD">
        <w:rPr>
          <w:lang w:val="cs-CZ"/>
        </w:rPr>
        <w:t xml:space="preserve"> </w:t>
      </w:r>
      <w:r w:rsidR="005B6C8C">
        <w:rPr>
          <w:lang w:val="cs-CZ"/>
        </w:rPr>
        <w:t xml:space="preserve">je </w:t>
      </w:r>
      <w:r w:rsidR="005B6C8C" w:rsidRPr="005B6C8C">
        <w:rPr>
          <w:lang w:val="cs-CZ"/>
        </w:rPr>
        <w:t xml:space="preserve">absolventem University </w:t>
      </w:r>
      <w:proofErr w:type="spellStart"/>
      <w:r w:rsidR="005B6C8C" w:rsidRPr="005B6C8C">
        <w:rPr>
          <w:lang w:val="cs-CZ"/>
        </w:rPr>
        <w:t>of</w:t>
      </w:r>
      <w:proofErr w:type="spellEnd"/>
      <w:r w:rsidR="005B6C8C" w:rsidRPr="005B6C8C">
        <w:rPr>
          <w:lang w:val="cs-CZ"/>
        </w:rPr>
        <w:t xml:space="preserve"> Zaragoza v</w:t>
      </w:r>
      <w:r w:rsidR="005B6C8C">
        <w:rPr>
          <w:lang w:val="cs-CZ"/>
        </w:rPr>
        <w:t>e Španělsku v</w:t>
      </w:r>
      <w:r w:rsidR="00D2276C">
        <w:rPr>
          <w:lang w:val="cs-CZ"/>
        </w:rPr>
        <w:t> </w:t>
      </w:r>
      <w:r w:rsidR="005B6C8C" w:rsidRPr="005B6C8C">
        <w:rPr>
          <w:lang w:val="cs-CZ"/>
        </w:rPr>
        <w:t>oboru Udržitelná správa energetických systémů</w:t>
      </w:r>
      <w:r w:rsidR="00A901BA">
        <w:rPr>
          <w:lang w:val="cs-CZ"/>
        </w:rPr>
        <w:t xml:space="preserve">. </w:t>
      </w:r>
      <w:r w:rsidR="005B6C8C">
        <w:rPr>
          <w:lang w:val="cs-CZ"/>
        </w:rPr>
        <w:t>M</w:t>
      </w:r>
      <w:r w:rsidRPr="002C68CD">
        <w:rPr>
          <w:lang w:val="cs-CZ"/>
        </w:rPr>
        <w:t xml:space="preserve">á více než </w:t>
      </w:r>
      <w:r w:rsidR="002751DE">
        <w:rPr>
          <w:lang w:val="cs-CZ"/>
        </w:rPr>
        <w:t>deset</w:t>
      </w:r>
      <w:r w:rsidRPr="002C68CD">
        <w:rPr>
          <w:lang w:val="cs-CZ"/>
        </w:rPr>
        <w:t xml:space="preserve"> let mezinárodních zkušeností v</w:t>
      </w:r>
      <w:r w:rsidR="00D2276C">
        <w:rPr>
          <w:lang w:val="cs-CZ"/>
        </w:rPr>
        <w:t> </w:t>
      </w:r>
      <w:r w:rsidRPr="002C68CD">
        <w:rPr>
          <w:lang w:val="cs-CZ"/>
        </w:rPr>
        <w:t>oblasti stavebnictví, energetiky a</w:t>
      </w:r>
      <w:r w:rsidR="00D24948">
        <w:rPr>
          <w:lang w:val="cs-CZ"/>
        </w:rPr>
        <w:t> </w:t>
      </w:r>
      <w:r>
        <w:rPr>
          <w:lang w:val="cs-CZ"/>
        </w:rPr>
        <w:t>realit, během kterých sp</w:t>
      </w:r>
      <w:r w:rsidRPr="002C68CD">
        <w:rPr>
          <w:lang w:val="cs-CZ"/>
        </w:rPr>
        <w:t>olupracoval s</w:t>
      </w:r>
      <w:r>
        <w:rPr>
          <w:lang w:val="cs-CZ"/>
        </w:rPr>
        <w:t xml:space="preserve">e zástupci firem a investorů </w:t>
      </w:r>
      <w:r w:rsidRPr="002C68CD">
        <w:rPr>
          <w:lang w:val="cs-CZ"/>
        </w:rPr>
        <w:t xml:space="preserve">na zlepšení </w:t>
      </w:r>
      <w:r>
        <w:rPr>
          <w:lang w:val="cs-CZ"/>
        </w:rPr>
        <w:t xml:space="preserve">jejich </w:t>
      </w:r>
      <w:r w:rsidRPr="002C68CD">
        <w:rPr>
          <w:lang w:val="cs-CZ"/>
        </w:rPr>
        <w:t>podnikového ESG</w:t>
      </w:r>
      <w:r>
        <w:rPr>
          <w:lang w:val="cs-CZ"/>
        </w:rPr>
        <w:t xml:space="preserve"> a</w:t>
      </w:r>
      <w:r w:rsidR="00D24948">
        <w:rPr>
          <w:lang w:val="cs-CZ"/>
        </w:rPr>
        <w:t> </w:t>
      </w:r>
      <w:r w:rsidRPr="002C68CD">
        <w:rPr>
          <w:lang w:val="cs-CZ"/>
        </w:rPr>
        <w:t xml:space="preserve">udržitelnosti </w:t>
      </w:r>
      <w:r>
        <w:rPr>
          <w:lang w:val="cs-CZ"/>
        </w:rPr>
        <w:t>nemovitostní</w:t>
      </w:r>
      <w:r w:rsidR="00FC12B9">
        <w:rPr>
          <w:lang w:val="cs-CZ"/>
        </w:rPr>
        <w:t>ch</w:t>
      </w:r>
      <w:r>
        <w:rPr>
          <w:lang w:val="cs-CZ"/>
        </w:rPr>
        <w:t xml:space="preserve"> portfoli</w:t>
      </w:r>
      <w:r w:rsidR="00FC12B9">
        <w:rPr>
          <w:lang w:val="cs-CZ"/>
        </w:rPr>
        <w:t>í</w:t>
      </w:r>
      <w:r w:rsidRPr="002C68CD">
        <w:rPr>
          <w:lang w:val="cs-CZ"/>
        </w:rPr>
        <w:t>.</w:t>
      </w:r>
      <w:r w:rsidR="00A901BA">
        <w:rPr>
          <w:lang w:val="cs-CZ"/>
        </w:rPr>
        <w:t xml:space="preserve"> </w:t>
      </w:r>
      <w:proofErr w:type="spellStart"/>
      <w:r w:rsidRPr="002C68CD">
        <w:rPr>
          <w:lang w:val="cs-CZ"/>
        </w:rPr>
        <w:t>Steffen</w:t>
      </w:r>
      <w:proofErr w:type="spellEnd"/>
      <w:r w:rsidRPr="002C68CD">
        <w:rPr>
          <w:lang w:val="cs-CZ"/>
        </w:rPr>
        <w:t xml:space="preserve"> je</w:t>
      </w:r>
      <w:r w:rsidR="00B169FF">
        <w:rPr>
          <w:lang w:val="cs-CZ"/>
        </w:rPr>
        <w:t xml:space="preserve"> současně </w:t>
      </w:r>
      <w:r w:rsidRPr="002C68CD">
        <w:rPr>
          <w:lang w:val="cs-CZ"/>
        </w:rPr>
        <w:t xml:space="preserve">aktivním členem </w:t>
      </w:r>
      <w:r>
        <w:rPr>
          <w:lang w:val="cs-CZ"/>
        </w:rPr>
        <w:t>p</w:t>
      </w:r>
      <w:r w:rsidRPr="002C68CD">
        <w:rPr>
          <w:lang w:val="cs-CZ"/>
        </w:rPr>
        <w:t>racovní skupin</w:t>
      </w:r>
      <w:r>
        <w:rPr>
          <w:lang w:val="cs-CZ"/>
        </w:rPr>
        <w:t>y</w:t>
      </w:r>
      <w:r w:rsidRPr="002C68CD">
        <w:rPr>
          <w:lang w:val="cs-CZ"/>
        </w:rPr>
        <w:t xml:space="preserve"> pro udržitelnost Evropy </w:t>
      </w:r>
      <w:r>
        <w:rPr>
          <w:lang w:val="cs-CZ"/>
        </w:rPr>
        <w:t>v</w:t>
      </w:r>
      <w:r w:rsidR="00D2276C">
        <w:rPr>
          <w:lang w:val="cs-CZ"/>
        </w:rPr>
        <w:t> </w:t>
      </w:r>
      <w:r>
        <w:rPr>
          <w:lang w:val="cs-CZ"/>
        </w:rPr>
        <w:t xml:space="preserve">rámci profesního sdružení </w:t>
      </w:r>
      <w:r w:rsidRPr="002C68CD">
        <w:rPr>
          <w:lang w:val="cs-CZ"/>
        </w:rPr>
        <w:t xml:space="preserve">RICS </w:t>
      </w:r>
      <w:r>
        <w:rPr>
          <w:lang w:val="cs-CZ"/>
        </w:rPr>
        <w:t xml:space="preserve">a dále </w:t>
      </w:r>
      <w:r w:rsidR="00B169FF">
        <w:rPr>
          <w:lang w:val="cs-CZ"/>
        </w:rPr>
        <w:t xml:space="preserve">výzkumného projektu CRREM </w:t>
      </w:r>
      <w:r w:rsidR="00B169FF" w:rsidRPr="002C68CD">
        <w:rPr>
          <w:lang w:val="cs-CZ"/>
        </w:rPr>
        <w:t>(</w:t>
      </w:r>
      <w:proofErr w:type="spellStart"/>
      <w:r w:rsidR="00B169FF" w:rsidRPr="002C68CD">
        <w:rPr>
          <w:lang w:val="cs-CZ"/>
        </w:rPr>
        <w:t>Carbon</w:t>
      </w:r>
      <w:proofErr w:type="spellEnd"/>
      <w:r w:rsidR="00B169FF" w:rsidRPr="002C68CD">
        <w:rPr>
          <w:lang w:val="cs-CZ"/>
        </w:rPr>
        <w:t xml:space="preserve"> Risk Real </w:t>
      </w:r>
      <w:proofErr w:type="spellStart"/>
      <w:r w:rsidR="00B169FF" w:rsidRPr="002C68CD">
        <w:rPr>
          <w:lang w:val="cs-CZ"/>
        </w:rPr>
        <w:t>Estate</w:t>
      </w:r>
      <w:proofErr w:type="spellEnd"/>
      <w:r w:rsidR="00B169FF" w:rsidRPr="002C68CD">
        <w:rPr>
          <w:lang w:val="cs-CZ"/>
        </w:rPr>
        <w:t xml:space="preserve"> Monitor</w:t>
      </w:r>
      <w:r w:rsidR="00B169FF">
        <w:rPr>
          <w:lang w:val="cs-CZ"/>
        </w:rPr>
        <w:t>) financovaného Evropskou unií.</w:t>
      </w:r>
      <w:r w:rsidR="00022624">
        <w:rPr>
          <w:lang w:val="cs-CZ"/>
        </w:rPr>
        <w:t xml:space="preserve"> </w:t>
      </w:r>
      <w:proofErr w:type="spellStart"/>
      <w:r w:rsidR="005B6C8C">
        <w:rPr>
          <w:lang w:val="cs-CZ"/>
        </w:rPr>
        <w:t>Steffen</w:t>
      </w:r>
      <w:proofErr w:type="spellEnd"/>
      <w:r w:rsidR="005B6C8C">
        <w:rPr>
          <w:lang w:val="cs-CZ"/>
        </w:rPr>
        <w:t xml:space="preserve"> hovoří plynně anglicky. Volný čas tráví </w:t>
      </w:r>
      <w:r w:rsidR="003D137F">
        <w:rPr>
          <w:lang w:val="cs-CZ"/>
        </w:rPr>
        <w:t xml:space="preserve">rád </w:t>
      </w:r>
      <w:r w:rsidR="005B6C8C">
        <w:rPr>
          <w:lang w:val="cs-CZ"/>
        </w:rPr>
        <w:t>v</w:t>
      </w:r>
      <w:r w:rsidR="00D2276C">
        <w:rPr>
          <w:lang w:val="cs-CZ"/>
        </w:rPr>
        <w:t> </w:t>
      </w:r>
      <w:r w:rsidR="005B6C8C">
        <w:rPr>
          <w:lang w:val="cs-CZ"/>
        </w:rPr>
        <w:t xml:space="preserve">přírodě, hraje </w:t>
      </w:r>
      <w:r w:rsidR="005B6C8C" w:rsidRPr="005B6C8C">
        <w:rPr>
          <w:lang w:val="cs-CZ"/>
        </w:rPr>
        <w:t>lední hokej a</w:t>
      </w:r>
      <w:r w:rsidR="005B6C8C">
        <w:rPr>
          <w:lang w:val="cs-CZ"/>
        </w:rPr>
        <w:t>nebo se dále vzdělává</w:t>
      </w:r>
      <w:r w:rsidR="005B6C8C" w:rsidRPr="005B6C8C">
        <w:rPr>
          <w:lang w:val="cs-CZ"/>
        </w:rPr>
        <w:t>.</w:t>
      </w:r>
    </w:p>
    <w:p w14:paraId="13F90738" w14:textId="77777777" w:rsidR="003D137F" w:rsidRDefault="003D137F" w:rsidP="00B169FF">
      <w:pPr>
        <w:pStyle w:val="BodyCopy"/>
        <w:jc w:val="both"/>
        <w:rPr>
          <w:i/>
          <w:iCs/>
          <w:lang w:val="cs-CZ"/>
        </w:rPr>
      </w:pPr>
    </w:p>
    <w:p w14:paraId="790F5E31" w14:textId="269E897C" w:rsidR="00B169FF" w:rsidRDefault="00022624" w:rsidP="00B169FF">
      <w:pPr>
        <w:pStyle w:val="BodyCopy"/>
        <w:jc w:val="both"/>
        <w:rPr>
          <w:lang w:val="cs-CZ"/>
        </w:rPr>
      </w:pPr>
      <w:r w:rsidRPr="00022624">
        <w:rPr>
          <w:i/>
          <w:iCs/>
          <w:lang w:val="cs-CZ"/>
        </w:rPr>
        <w:t>„</w:t>
      </w:r>
      <w:r>
        <w:rPr>
          <w:i/>
          <w:iCs/>
          <w:lang w:val="cs-CZ"/>
        </w:rPr>
        <w:t>Posláním</w:t>
      </w:r>
      <w:r w:rsidR="00B169FF" w:rsidRPr="00022624">
        <w:rPr>
          <w:i/>
          <w:iCs/>
          <w:lang w:val="cs-CZ"/>
        </w:rPr>
        <w:t xml:space="preserve"> nového centrálního týmu CBRE</w:t>
      </w:r>
      <w:r>
        <w:rPr>
          <w:i/>
          <w:iCs/>
          <w:lang w:val="cs-CZ"/>
        </w:rPr>
        <w:t xml:space="preserve"> pod názvem </w:t>
      </w:r>
      <w:r w:rsidRPr="00022624">
        <w:rPr>
          <w:i/>
          <w:iCs/>
          <w:lang w:val="cs-CZ"/>
        </w:rPr>
        <w:t>„</w:t>
      </w:r>
      <w:proofErr w:type="spellStart"/>
      <w:r w:rsidRPr="00022624">
        <w:rPr>
          <w:i/>
          <w:iCs/>
          <w:lang w:val="cs-CZ"/>
        </w:rPr>
        <w:t>Energy</w:t>
      </w:r>
      <w:proofErr w:type="spellEnd"/>
      <w:r w:rsidRPr="00022624">
        <w:rPr>
          <w:i/>
          <w:iCs/>
          <w:lang w:val="cs-CZ"/>
        </w:rPr>
        <w:t xml:space="preserve"> &amp; </w:t>
      </w:r>
      <w:proofErr w:type="spellStart"/>
      <w:r w:rsidRPr="00022624">
        <w:rPr>
          <w:i/>
          <w:iCs/>
          <w:lang w:val="cs-CZ"/>
        </w:rPr>
        <w:t>Carbon</w:t>
      </w:r>
      <w:proofErr w:type="spellEnd"/>
      <w:r w:rsidRPr="00022624">
        <w:rPr>
          <w:i/>
          <w:iCs/>
          <w:lang w:val="cs-CZ"/>
        </w:rPr>
        <w:t xml:space="preserve">“ </w:t>
      </w:r>
      <w:r w:rsidR="00B169FF" w:rsidRPr="00022624">
        <w:rPr>
          <w:i/>
          <w:iCs/>
          <w:lang w:val="cs-CZ"/>
        </w:rPr>
        <w:t>bude poskytovat</w:t>
      </w:r>
      <w:r w:rsidRPr="00022624">
        <w:rPr>
          <w:i/>
          <w:iCs/>
          <w:lang w:val="cs-CZ"/>
        </w:rPr>
        <w:t xml:space="preserve"> firmám </w:t>
      </w:r>
      <w:r>
        <w:rPr>
          <w:i/>
          <w:iCs/>
          <w:lang w:val="cs-CZ"/>
        </w:rPr>
        <w:t xml:space="preserve">komplexní </w:t>
      </w:r>
      <w:r w:rsidR="00B169FF" w:rsidRPr="00022624">
        <w:rPr>
          <w:i/>
          <w:iCs/>
          <w:lang w:val="cs-CZ"/>
        </w:rPr>
        <w:t xml:space="preserve">služby </w:t>
      </w:r>
      <w:r w:rsidRPr="00022624">
        <w:rPr>
          <w:i/>
          <w:iCs/>
          <w:lang w:val="cs-CZ"/>
        </w:rPr>
        <w:t>v</w:t>
      </w:r>
      <w:r w:rsidR="00D2276C">
        <w:rPr>
          <w:i/>
          <w:iCs/>
          <w:lang w:val="cs-CZ"/>
        </w:rPr>
        <w:t> </w:t>
      </w:r>
      <w:r w:rsidRPr="00022624">
        <w:rPr>
          <w:i/>
          <w:iCs/>
          <w:lang w:val="cs-CZ"/>
        </w:rPr>
        <w:t>oblasti dosahování</w:t>
      </w:r>
      <w:r w:rsidR="00B169FF" w:rsidRPr="00022624">
        <w:rPr>
          <w:i/>
          <w:iCs/>
          <w:lang w:val="cs-CZ"/>
        </w:rPr>
        <w:t xml:space="preserve"> energetických úspor, naplňování uhlíkových cílů</w:t>
      </w:r>
      <w:r w:rsidRPr="00022624">
        <w:rPr>
          <w:i/>
          <w:iCs/>
          <w:lang w:val="cs-CZ"/>
        </w:rPr>
        <w:t xml:space="preserve"> a </w:t>
      </w:r>
      <w:r w:rsidR="00B169FF" w:rsidRPr="00022624">
        <w:rPr>
          <w:i/>
          <w:iCs/>
          <w:lang w:val="cs-CZ"/>
        </w:rPr>
        <w:t>navrhování obnovitelných zdrojů</w:t>
      </w:r>
      <w:r w:rsidRPr="00022624">
        <w:rPr>
          <w:i/>
          <w:iCs/>
          <w:lang w:val="cs-CZ"/>
        </w:rPr>
        <w:t xml:space="preserve">. To vše na základě </w:t>
      </w:r>
      <w:r w:rsidR="00B169FF" w:rsidRPr="00022624">
        <w:rPr>
          <w:i/>
          <w:iCs/>
          <w:lang w:val="cs-CZ"/>
        </w:rPr>
        <w:t>nejmodernějších digitálních nástroj</w:t>
      </w:r>
      <w:r w:rsidRPr="00022624">
        <w:rPr>
          <w:i/>
          <w:iCs/>
          <w:lang w:val="cs-CZ"/>
        </w:rPr>
        <w:t>ů</w:t>
      </w:r>
      <w:r w:rsidR="00B169FF" w:rsidRPr="00022624">
        <w:rPr>
          <w:i/>
          <w:iCs/>
          <w:lang w:val="cs-CZ"/>
        </w:rPr>
        <w:t xml:space="preserve"> pro simulace a</w:t>
      </w:r>
      <w:r w:rsidR="000A492B">
        <w:rPr>
          <w:i/>
          <w:iCs/>
          <w:lang w:val="cs-CZ"/>
        </w:rPr>
        <w:t> </w:t>
      </w:r>
      <w:r w:rsidR="00B169FF" w:rsidRPr="00022624">
        <w:rPr>
          <w:i/>
          <w:iCs/>
          <w:lang w:val="cs-CZ"/>
        </w:rPr>
        <w:t>modelování</w:t>
      </w:r>
      <w:r w:rsidRPr="00022624">
        <w:rPr>
          <w:i/>
          <w:iCs/>
          <w:lang w:val="cs-CZ"/>
        </w:rPr>
        <w:t>,“</w:t>
      </w:r>
      <w:r>
        <w:rPr>
          <w:lang w:val="cs-CZ"/>
        </w:rPr>
        <w:t xml:space="preserve"> komentuje </w:t>
      </w:r>
      <w:proofErr w:type="spellStart"/>
      <w:r w:rsidRPr="00022624">
        <w:rPr>
          <w:b/>
          <w:bCs/>
          <w:lang w:val="cs-CZ"/>
        </w:rPr>
        <w:t>Steffen</w:t>
      </w:r>
      <w:proofErr w:type="spellEnd"/>
      <w:r w:rsidRPr="00022624">
        <w:rPr>
          <w:b/>
          <w:bCs/>
          <w:lang w:val="cs-CZ"/>
        </w:rPr>
        <w:t xml:space="preserve"> </w:t>
      </w:r>
      <w:proofErr w:type="spellStart"/>
      <w:r w:rsidRPr="00022624">
        <w:rPr>
          <w:b/>
          <w:bCs/>
          <w:lang w:val="cs-CZ"/>
        </w:rPr>
        <w:t>Walvius</w:t>
      </w:r>
      <w:proofErr w:type="spellEnd"/>
      <w:r>
        <w:rPr>
          <w:lang w:val="cs-CZ"/>
        </w:rPr>
        <w:t>.</w:t>
      </w:r>
    </w:p>
    <w:p w14:paraId="6F521F4C" w14:textId="77D97427" w:rsidR="00022624" w:rsidRDefault="00022624" w:rsidP="00B169FF">
      <w:pPr>
        <w:pStyle w:val="BodyCopy"/>
        <w:jc w:val="both"/>
        <w:rPr>
          <w:lang w:val="cs-CZ"/>
        </w:rPr>
      </w:pPr>
    </w:p>
    <w:p w14:paraId="2CB57643" w14:textId="1DB23330" w:rsidR="008F00A2" w:rsidRDefault="008F00A2" w:rsidP="00B169FF">
      <w:pPr>
        <w:pStyle w:val="BodyCopy"/>
        <w:jc w:val="both"/>
        <w:rPr>
          <w:lang w:val="cs-CZ"/>
        </w:rPr>
      </w:pPr>
      <w:r>
        <w:rPr>
          <w:lang w:val="cs-CZ"/>
        </w:rPr>
        <w:t xml:space="preserve">Řízení </w:t>
      </w:r>
      <w:r w:rsidR="00D56BC3" w:rsidRPr="00A901BA">
        <w:rPr>
          <w:lang w:val="cs-CZ"/>
        </w:rPr>
        <w:t>rostoucí</w:t>
      </w:r>
      <w:r w:rsidR="00B169FF" w:rsidRPr="00B169FF">
        <w:rPr>
          <w:lang w:val="cs-CZ"/>
        </w:rPr>
        <w:t xml:space="preserve"> sítě mezinárodních energetických expertů</w:t>
      </w:r>
      <w:r>
        <w:rPr>
          <w:lang w:val="cs-CZ"/>
        </w:rPr>
        <w:t xml:space="preserve"> a zároveň neustálé vylepšování nabízených produktů v</w:t>
      </w:r>
      <w:r w:rsidR="00D2276C">
        <w:rPr>
          <w:lang w:val="cs-CZ"/>
        </w:rPr>
        <w:t> </w:t>
      </w:r>
      <w:r>
        <w:rPr>
          <w:lang w:val="cs-CZ"/>
        </w:rPr>
        <w:t xml:space="preserve">rámci této nové služby </w:t>
      </w:r>
      <w:r w:rsidR="003D137F">
        <w:rPr>
          <w:lang w:val="cs-CZ"/>
        </w:rPr>
        <w:t xml:space="preserve">CBRE </w:t>
      </w:r>
      <w:r>
        <w:rPr>
          <w:lang w:val="cs-CZ"/>
        </w:rPr>
        <w:t>bude mít na starost</w:t>
      </w:r>
      <w:r w:rsidR="00FC12B9">
        <w:rPr>
          <w:lang w:val="cs-CZ"/>
        </w:rPr>
        <w:t xml:space="preserve"> </w:t>
      </w:r>
      <w:r>
        <w:rPr>
          <w:lang w:val="cs-CZ"/>
        </w:rPr>
        <w:t>Martin Vejražka.</w:t>
      </w:r>
      <w:r w:rsidR="00FC12B9">
        <w:rPr>
          <w:lang w:val="cs-CZ"/>
        </w:rPr>
        <w:t xml:space="preserve"> Ten se zároveň stane klíčovou postavou </w:t>
      </w:r>
      <w:r w:rsidR="003D137F">
        <w:rPr>
          <w:lang w:val="cs-CZ"/>
        </w:rPr>
        <w:t xml:space="preserve">skupiny </w:t>
      </w:r>
      <w:r w:rsidR="00FC12B9">
        <w:rPr>
          <w:lang w:val="cs-CZ"/>
        </w:rPr>
        <w:t>v</w:t>
      </w:r>
      <w:r w:rsidR="00D2276C">
        <w:rPr>
          <w:lang w:val="cs-CZ"/>
        </w:rPr>
        <w:t> </w:t>
      </w:r>
      <w:r w:rsidR="00FC12B9">
        <w:rPr>
          <w:lang w:val="cs-CZ"/>
        </w:rPr>
        <w:t xml:space="preserve">rámci udržitelnosti a dodržování principů ESG </w:t>
      </w:r>
      <w:r w:rsidR="009046C0">
        <w:rPr>
          <w:lang w:val="cs-CZ"/>
        </w:rPr>
        <w:t>pro</w:t>
      </w:r>
      <w:r w:rsidR="00FC12B9">
        <w:rPr>
          <w:lang w:val="cs-CZ"/>
        </w:rPr>
        <w:t xml:space="preserve"> český trh. Z</w:t>
      </w:r>
      <w:r w:rsidR="00D2276C">
        <w:rPr>
          <w:lang w:val="cs-CZ"/>
        </w:rPr>
        <w:t> </w:t>
      </w:r>
      <w:r w:rsidR="00FC12B9">
        <w:rPr>
          <w:lang w:val="cs-CZ"/>
        </w:rPr>
        <w:t>pozice vedoucího</w:t>
      </w:r>
      <w:r w:rsidR="003D137F">
        <w:rPr>
          <w:lang w:val="cs-CZ"/>
        </w:rPr>
        <w:t xml:space="preserve"> tuzemského</w:t>
      </w:r>
      <w:r w:rsidR="00FC12B9">
        <w:rPr>
          <w:lang w:val="cs-CZ"/>
        </w:rPr>
        <w:t xml:space="preserve"> týmu bude dále rozšiřovat </w:t>
      </w:r>
      <w:r w:rsidR="003D137F">
        <w:rPr>
          <w:lang w:val="cs-CZ"/>
        </w:rPr>
        <w:t xml:space="preserve">nabízené poradenství </w:t>
      </w:r>
      <w:r w:rsidR="00FC12B9" w:rsidRPr="00FC12B9">
        <w:rPr>
          <w:lang w:val="cs-CZ"/>
        </w:rPr>
        <w:t>nejen na úrovni budov</w:t>
      </w:r>
      <w:r w:rsidR="00FC12B9">
        <w:rPr>
          <w:lang w:val="cs-CZ"/>
        </w:rPr>
        <w:t xml:space="preserve"> a </w:t>
      </w:r>
      <w:r w:rsidR="00FC12B9" w:rsidRPr="00FC12B9">
        <w:rPr>
          <w:lang w:val="cs-CZ"/>
        </w:rPr>
        <w:t xml:space="preserve">portfolií, </w:t>
      </w:r>
      <w:r w:rsidR="00FC12B9">
        <w:rPr>
          <w:lang w:val="cs-CZ"/>
        </w:rPr>
        <w:t xml:space="preserve">ale také ve smyslu dalšího </w:t>
      </w:r>
      <w:r w:rsidR="00FC12B9" w:rsidRPr="00FC12B9">
        <w:rPr>
          <w:lang w:val="cs-CZ"/>
        </w:rPr>
        <w:t>směřování společností a jejich reportingu.</w:t>
      </w:r>
    </w:p>
    <w:p w14:paraId="32E1A3F0" w14:textId="77777777" w:rsidR="00FC12B9" w:rsidRDefault="00FC12B9" w:rsidP="00B169FF">
      <w:pPr>
        <w:pStyle w:val="BodyCopy"/>
        <w:jc w:val="both"/>
        <w:rPr>
          <w:lang w:val="cs-CZ"/>
        </w:rPr>
      </w:pPr>
    </w:p>
    <w:p w14:paraId="5FD9EB84" w14:textId="45D20138" w:rsidR="00FC12B9" w:rsidRDefault="00FC12B9" w:rsidP="00B169FF">
      <w:pPr>
        <w:pStyle w:val="BodyCopy"/>
        <w:jc w:val="both"/>
        <w:rPr>
          <w:lang w:val="cs-CZ"/>
        </w:rPr>
      </w:pPr>
      <w:r w:rsidRPr="006D598E">
        <w:rPr>
          <w:i/>
          <w:iCs/>
          <w:lang w:val="cs-CZ"/>
        </w:rPr>
        <w:t>„Český tým přebírám se silnými základy</w:t>
      </w:r>
      <w:r w:rsidR="006D598E" w:rsidRPr="006D598E">
        <w:rPr>
          <w:i/>
          <w:iCs/>
          <w:lang w:val="cs-CZ"/>
        </w:rPr>
        <w:t xml:space="preserve">, kdy jsme klienty schopni provést komplikovaným procesem širokého spektra mezinárodně uznávaných certifikací od </w:t>
      </w:r>
      <w:r w:rsidRPr="006D598E">
        <w:rPr>
          <w:i/>
          <w:iCs/>
          <w:lang w:val="cs-CZ"/>
        </w:rPr>
        <w:t>BREEAM</w:t>
      </w:r>
      <w:r w:rsidR="006D598E" w:rsidRPr="006D598E">
        <w:rPr>
          <w:i/>
          <w:iCs/>
          <w:lang w:val="cs-CZ"/>
        </w:rPr>
        <w:t xml:space="preserve"> a</w:t>
      </w:r>
      <w:r w:rsidRPr="006D598E">
        <w:rPr>
          <w:i/>
          <w:iCs/>
          <w:lang w:val="cs-CZ"/>
        </w:rPr>
        <w:t xml:space="preserve"> LEED a</w:t>
      </w:r>
      <w:r w:rsidR="006D598E" w:rsidRPr="006D598E">
        <w:rPr>
          <w:i/>
          <w:iCs/>
          <w:lang w:val="cs-CZ"/>
        </w:rPr>
        <w:t>ž po</w:t>
      </w:r>
      <w:r w:rsidRPr="006D598E">
        <w:rPr>
          <w:i/>
          <w:iCs/>
          <w:lang w:val="cs-CZ"/>
        </w:rPr>
        <w:t xml:space="preserve"> WELL</w:t>
      </w:r>
      <w:r w:rsidR="006D598E" w:rsidRPr="006D598E">
        <w:rPr>
          <w:i/>
          <w:iCs/>
          <w:lang w:val="cs-CZ"/>
        </w:rPr>
        <w:t xml:space="preserve">. A na těchto </w:t>
      </w:r>
      <w:r w:rsidR="006D598E">
        <w:rPr>
          <w:i/>
          <w:iCs/>
          <w:lang w:val="cs-CZ"/>
        </w:rPr>
        <w:t xml:space="preserve">pevných </w:t>
      </w:r>
      <w:r w:rsidR="006D598E" w:rsidRPr="006D598E">
        <w:rPr>
          <w:i/>
          <w:iCs/>
          <w:lang w:val="cs-CZ"/>
        </w:rPr>
        <w:t xml:space="preserve">základech hodlám dále </w:t>
      </w:r>
      <w:r w:rsidRPr="006D598E">
        <w:rPr>
          <w:i/>
          <w:iCs/>
          <w:lang w:val="cs-CZ"/>
        </w:rPr>
        <w:t>stavět</w:t>
      </w:r>
      <w:r w:rsidR="00D2276C">
        <w:rPr>
          <w:i/>
          <w:iCs/>
          <w:lang w:val="cs-CZ"/>
        </w:rPr>
        <w:t xml:space="preserve"> a rozšiřovat</w:t>
      </w:r>
      <w:r w:rsidR="00D56BC3">
        <w:rPr>
          <w:i/>
          <w:iCs/>
          <w:lang w:val="cs-CZ"/>
        </w:rPr>
        <w:t xml:space="preserve"> </w:t>
      </w:r>
      <w:r w:rsidR="00A901BA">
        <w:rPr>
          <w:i/>
          <w:iCs/>
          <w:lang w:val="cs-CZ"/>
        </w:rPr>
        <w:t xml:space="preserve">je </w:t>
      </w:r>
      <w:r w:rsidR="00D56BC3">
        <w:rPr>
          <w:i/>
          <w:iCs/>
          <w:lang w:val="cs-CZ"/>
        </w:rPr>
        <w:t>o další služby</w:t>
      </w:r>
      <w:r w:rsidRPr="006D598E">
        <w:rPr>
          <w:i/>
          <w:iCs/>
          <w:lang w:val="cs-CZ"/>
        </w:rPr>
        <w:t xml:space="preserve">. V rámci celé </w:t>
      </w:r>
      <w:r w:rsidR="006D598E" w:rsidRPr="006D598E">
        <w:rPr>
          <w:i/>
          <w:iCs/>
          <w:lang w:val="cs-CZ"/>
        </w:rPr>
        <w:t xml:space="preserve">skupiny </w:t>
      </w:r>
      <w:r w:rsidRPr="006D598E">
        <w:rPr>
          <w:i/>
          <w:iCs/>
          <w:lang w:val="cs-CZ"/>
        </w:rPr>
        <w:t>CBRE máme obrovské know-how a datovou základnu</w:t>
      </w:r>
      <w:r w:rsidR="003D137F">
        <w:rPr>
          <w:i/>
          <w:iCs/>
          <w:lang w:val="cs-CZ"/>
        </w:rPr>
        <w:t xml:space="preserve"> </w:t>
      </w:r>
      <w:r w:rsidRPr="006D598E">
        <w:rPr>
          <w:i/>
          <w:iCs/>
          <w:lang w:val="cs-CZ"/>
        </w:rPr>
        <w:t xml:space="preserve">především z vyspělých trhů západní </w:t>
      </w:r>
      <w:r w:rsidR="006D598E">
        <w:rPr>
          <w:i/>
          <w:iCs/>
          <w:lang w:val="cs-CZ"/>
        </w:rPr>
        <w:t>Evrop</w:t>
      </w:r>
      <w:r w:rsidRPr="006D598E">
        <w:rPr>
          <w:i/>
          <w:iCs/>
          <w:lang w:val="cs-CZ"/>
        </w:rPr>
        <w:t>y, které využijeme pro poskyt</w:t>
      </w:r>
      <w:r w:rsidR="006D598E">
        <w:rPr>
          <w:i/>
          <w:iCs/>
          <w:lang w:val="cs-CZ"/>
        </w:rPr>
        <w:t xml:space="preserve">nutí </w:t>
      </w:r>
      <w:r w:rsidRPr="006D598E">
        <w:rPr>
          <w:i/>
          <w:iCs/>
          <w:lang w:val="cs-CZ"/>
        </w:rPr>
        <w:t>náskoku</w:t>
      </w:r>
      <w:r w:rsidR="006D598E">
        <w:rPr>
          <w:i/>
          <w:iCs/>
          <w:lang w:val="cs-CZ"/>
        </w:rPr>
        <w:t xml:space="preserve"> a</w:t>
      </w:r>
      <w:r w:rsidR="00C965EC">
        <w:rPr>
          <w:i/>
          <w:iCs/>
          <w:lang w:val="cs-CZ"/>
        </w:rPr>
        <w:t> </w:t>
      </w:r>
      <w:r w:rsidR="006D598E">
        <w:rPr>
          <w:i/>
          <w:iCs/>
          <w:lang w:val="cs-CZ"/>
        </w:rPr>
        <w:t>konkurenční výhody</w:t>
      </w:r>
      <w:r w:rsidRPr="006D598E">
        <w:rPr>
          <w:i/>
          <w:iCs/>
          <w:lang w:val="cs-CZ"/>
        </w:rPr>
        <w:t xml:space="preserve"> naš</w:t>
      </w:r>
      <w:r w:rsidR="006D598E">
        <w:rPr>
          <w:i/>
          <w:iCs/>
          <w:lang w:val="cs-CZ"/>
        </w:rPr>
        <w:t>i</w:t>
      </w:r>
      <w:r w:rsidRPr="006D598E">
        <w:rPr>
          <w:i/>
          <w:iCs/>
          <w:lang w:val="cs-CZ"/>
        </w:rPr>
        <w:t xml:space="preserve">m </w:t>
      </w:r>
      <w:r w:rsidR="006D598E">
        <w:rPr>
          <w:i/>
          <w:iCs/>
          <w:lang w:val="cs-CZ"/>
        </w:rPr>
        <w:t xml:space="preserve">tuzemským </w:t>
      </w:r>
      <w:r w:rsidRPr="006D598E">
        <w:rPr>
          <w:i/>
          <w:iCs/>
          <w:lang w:val="cs-CZ"/>
        </w:rPr>
        <w:t>klientům</w:t>
      </w:r>
      <w:r w:rsidR="006D598E" w:rsidRPr="006D598E">
        <w:rPr>
          <w:i/>
          <w:iCs/>
          <w:lang w:val="cs-CZ"/>
        </w:rPr>
        <w:t>,“</w:t>
      </w:r>
      <w:r w:rsidR="006D598E">
        <w:rPr>
          <w:lang w:val="cs-CZ"/>
        </w:rPr>
        <w:t xml:space="preserve"> popisuje </w:t>
      </w:r>
      <w:r w:rsidR="006D598E" w:rsidRPr="006D598E">
        <w:rPr>
          <w:b/>
          <w:bCs/>
          <w:lang w:val="cs-CZ"/>
        </w:rPr>
        <w:t>Martin Vejražka</w:t>
      </w:r>
      <w:r w:rsidR="006D598E">
        <w:rPr>
          <w:lang w:val="cs-CZ"/>
        </w:rPr>
        <w:t>.</w:t>
      </w:r>
    </w:p>
    <w:p w14:paraId="71FA113B" w14:textId="77777777" w:rsidR="008F00A2" w:rsidRDefault="008F00A2" w:rsidP="00B169FF">
      <w:pPr>
        <w:pStyle w:val="BodyCopy"/>
        <w:jc w:val="both"/>
        <w:rPr>
          <w:lang w:val="cs-CZ"/>
        </w:rPr>
      </w:pPr>
    </w:p>
    <w:p w14:paraId="02868824" w14:textId="048BF15C" w:rsidR="005B6C8C" w:rsidRDefault="006D598E" w:rsidP="00B169FF">
      <w:pPr>
        <w:pStyle w:val="BodyCopy"/>
        <w:jc w:val="both"/>
        <w:rPr>
          <w:lang w:val="cs-CZ"/>
        </w:rPr>
      </w:pPr>
      <w:r>
        <w:rPr>
          <w:lang w:val="cs-CZ"/>
        </w:rPr>
        <w:t>Martin Vejražka</w:t>
      </w:r>
      <w:r w:rsidR="006D75B6">
        <w:rPr>
          <w:lang w:val="cs-CZ"/>
        </w:rPr>
        <w:t xml:space="preserve"> je absolventem magisterského studia se zaměřením na </w:t>
      </w:r>
      <w:r w:rsidR="005B6C8C">
        <w:rPr>
          <w:lang w:val="cs-CZ"/>
        </w:rPr>
        <w:t>Plánování a rozvoj pozemků a</w:t>
      </w:r>
      <w:r w:rsidR="00C965EC">
        <w:rPr>
          <w:lang w:val="cs-CZ"/>
        </w:rPr>
        <w:t> </w:t>
      </w:r>
      <w:r w:rsidR="006D75B6">
        <w:rPr>
          <w:lang w:val="cs-CZ"/>
        </w:rPr>
        <w:t>nemovitost</w:t>
      </w:r>
      <w:r w:rsidR="003D137F">
        <w:rPr>
          <w:lang w:val="cs-CZ"/>
        </w:rPr>
        <w:t>í</w:t>
      </w:r>
      <w:r w:rsidR="006D75B6">
        <w:rPr>
          <w:lang w:val="cs-CZ"/>
        </w:rPr>
        <w:t xml:space="preserve"> na </w:t>
      </w:r>
      <w:proofErr w:type="spellStart"/>
      <w:r w:rsidR="006D75B6" w:rsidRPr="006D75B6">
        <w:rPr>
          <w:lang w:val="cs-CZ"/>
        </w:rPr>
        <w:t>Radboud</w:t>
      </w:r>
      <w:proofErr w:type="spellEnd"/>
      <w:r w:rsidR="006D75B6" w:rsidRPr="006D75B6">
        <w:rPr>
          <w:lang w:val="cs-CZ"/>
        </w:rPr>
        <w:t xml:space="preserve"> University</w:t>
      </w:r>
      <w:r w:rsidR="006D75B6">
        <w:rPr>
          <w:lang w:val="cs-CZ"/>
        </w:rPr>
        <w:t xml:space="preserve"> v Nizozemsku. Poradenství v oblasti komerčních realit se věnuje celou svoji dosavadní kariéru</w:t>
      </w:r>
      <w:r w:rsidR="005B6C8C">
        <w:rPr>
          <w:lang w:val="cs-CZ"/>
        </w:rPr>
        <w:t xml:space="preserve">, a to již téměř </w:t>
      </w:r>
      <w:r w:rsidR="002751DE">
        <w:rPr>
          <w:lang w:val="cs-CZ"/>
        </w:rPr>
        <w:t>jedenáct</w:t>
      </w:r>
      <w:r w:rsidR="005B6C8C">
        <w:rPr>
          <w:lang w:val="cs-CZ"/>
        </w:rPr>
        <w:t xml:space="preserve"> let. Posledních </w:t>
      </w:r>
      <w:r w:rsidR="002751DE">
        <w:rPr>
          <w:lang w:val="cs-CZ"/>
        </w:rPr>
        <w:t>pět</w:t>
      </w:r>
      <w:r w:rsidR="005B6C8C">
        <w:rPr>
          <w:lang w:val="cs-CZ"/>
        </w:rPr>
        <w:t xml:space="preserve"> let navíc se zaměřením na udržitelnos</w:t>
      </w:r>
      <w:r w:rsidR="00D56BC3">
        <w:rPr>
          <w:lang w:val="cs-CZ"/>
        </w:rPr>
        <w:t>t</w:t>
      </w:r>
      <w:r w:rsidR="00A901BA">
        <w:rPr>
          <w:lang w:val="cs-CZ"/>
        </w:rPr>
        <w:t xml:space="preserve"> a</w:t>
      </w:r>
      <w:r w:rsidR="00D56BC3">
        <w:rPr>
          <w:lang w:val="cs-CZ"/>
        </w:rPr>
        <w:t xml:space="preserve"> </w:t>
      </w:r>
      <w:r w:rsidR="005B6C8C">
        <w:rPr>
          <w:lang w:val="cs-CZ"/>
        </w:rPr>
        <w:t>t</w:t>
      </w:r>
      <w:r w:rsidR="00D56BC3">
        <w:rPr>
          <w:lang w:val="cs-CZ"/>
        </w:rPr>
        <w:t>echnické a energetické poradenství</w:t>
      </w:r>
      <w:r w:rsidR="005B6C8C">
        <w:rPr>
          <w:lang w:val="cs-CZ"/>
        </w:rPr>
        <w:t>. Martin hovoří plynně anglicky a mezi jeho záliby patří trávení volného času s rodinou, tenis a práce se dřevem.</w:t>
      </w:r>
    </w:p>
    <w:p w14:paraId="69C4EFD6" w14:textId="77777777" w:rsidR="002C68CD" w:rsidRDefault="002C68CD" w:rsidP="00666B2A">
      <w:pPr>
        <w:pStyle w:val="BodyCopy"/>
        <w:jc w:val="both"/>
        <w:rPr>
          <w:lang w:val="cs-CZ"/>
        </w:rPr>
      </w:pPr>
    </w:p>
    <w:p w14:paraId="68E74F17" w14:textId="64FD53D4" w:rsidR="002C68CD" w:rsidRDefault="002C68CD" w:rsidP="00666B2A">
      <w:pPr>
        <w:pStyle w:val="BodyCopy"/>
        <w:jc w:val="both"/>
        <w:rPr>
          <w:lang w:val="cs-CZ"/>
        </w:rPr>
      </w:pPr>
    </w:p>
    <w:p w14:paraId="306D3A34" w14:textId="77777777" w:rsidR="007C4638" w:rsidRDefault="007C4638" w:rsidP="00666B2A">
      <w:pPr>
        <w:pStyle w:val="BodyCopy"/>
        <w:jc w:val="both"/>
        <w:rPr>
          <w:lang w:val="cs-CZ"/>
        </w:rPr>
      </w:pPr>
    </w:p>
    <w:p w14:paraId="17C357D9" w14:textId="77777777" w:rsidR="00D94850" w:rsidRDefault="00D94850" w:rsidP="00666B2A">
      <w:pPr>
        <w:pStyle w:val="BodyCopy"/>
        <w:jc w:val="both"/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76C5F" w14:paraId="0C4CFAF3" w14:textId="77777777" w:rsidTr="00076C5F">
        <w:tc>
          <w:tcPr>
            <w:tcW w:w="5035" w:type="dxa"/>
          </w:tcPr>
          <w:p w14:paraId="3A0DB1B1" w14:textId="28C363FD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76C5F">
              <w:rPr>
                <w:b w:val="0"/>
                <w:bCs w:val="0"/>
                <w:lang w:val="cs-CZ"/>
              </w:rPr>
              <w:t>Kontakty</w:t>
            </w:r>
          </w:p>
        </w:tc>
        <w:tc>
          <w:tcPr>
            <w:tcW w:w="5035" w:type="dxa"/>
          </w:tcPr>
          <w:p w14:paraId="3A66941D" w14:textId="77777777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</w:p>
        </w:tc>
      </w:tr>
      <w:tr w:rsidR="00076C5F" w14:paraId="0E7827D9" w14:textId="77777777" w:rsidTr="00076C5F">
        <w:tc>
          <w:tcPr>
            <w:tcW w:w="5035" w:type="dxa"/>
          </w:tcPr>
          <w:p w14:paraId="0043EAAA" w14:textId="4BBAC45E" w:rsidR="00076C5F" w:rsidRDefault="00076C5F" w:rsidP="00076C5F">
            <w:pPr>
              <w:pStyle w:val="Contact"/>
              <w:rPr>
                <w:b w:val="0"/>
                <w:bCs w:val="0"/>
                <w:lang w:val="cs-CZ"/>
              </w:rPr>
            </w:pPr>
            <w:proofErr w:type="spellStart"/>
            <w:r w:rsidRPr="00076C5F">
              <w:rPr>
                <w:b w:val="0"/>
                <w:bCs w:val="0"/>
                <w:lang w:val="cs-CZ"/>
              </w:rPr>
              <w:t>Crest</w:t>
            </w:r>
            <w:proofErr w:type="spellEnd"/>
            <w:r w:rsidRPr="00076C5F">
              <w:rPr>
                <w:b w:val="0"/>
                <w:bCs w:val="0"/>
                <w:lang w:val="cs-CZ"/>
              </w:rPr>
              <w:t xml:space="preserve"> Communications, a.s.</w:t>
            </w:r>
          </w:p>
        </w:tc>
        <w:tc>
          <w:tcPr>
            <w:tcW w:w="5035" w:type="dxa"/>
          </w:tcPr>
          <w:p w14:paraId="488E1994" w14:textId="77777777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</w:p>
        </w:tc>
      </w:tr>
      <w:tr w:rsidR="00076C5F" w14:paraId="70264C0C" w14:textId="77777777" w:rsidTr="00076C5F">
        <w:tc>
          <w:tcPr>
            <w:tcW w:w="5035" w:type="dxa"/>
          </w:tcPr>
          <w:p w14:paraId="329D72F8" w14:textId="5FE8E179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7A3ABD">
              <w:rPr>
                <w:b w:val="0"/>
                <w:bCs w:val="0"/>
                <w:lang w:val="cs-CZ"/>
              </w:rPr>
              <w:t>Denisa Kolaříková</w:t>
            </w:r>
          </w:p>
        </w:tc>
        <w:tc>
          <w:tcPr>
            <w:tcW w:w="5035" w:type="dxa"/>
          </w:tcPr>
          <w:p w14:paraId="5D506457" w14:textId="4DE5DB10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7A3ABD">
              <w:rPr>
                <w:b w:val="0"/>
                <w:bCs w:val="0"/>
                <w:lang w:val="cs-CZ"/>
              </w:rPr>
              <w:t>Kamila Čadková</w:t>
            </w:r>
          </w:p>
        </w:tc>
      </w:tr>
      <w:tr w:rsidR="00076C5F" w14:paraId="78306874" w14:textId="77777777" w:rsidTr="00076C5F">
        <w:tc>
          <w:tcPr>
            <w:tcW w:w="5035" w:type="dxa"/>
          </w:tcPr>
          <w:p w14:paraId="08405E86" w14:textId="2DB4459F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proofErr w:type="spellStart"/>
            <w:r w:rsidRPr="007A3ABD">
              <w:rPr>
                <w:b w:val="0"/>
                <w:bCs w:val="0"/>
                <w:lang w:val="cs-CZ"/>
              </w:rPr>
              <w:t>Account</w:t>
            </w:r>
            <w:proofErr w:type="spellEnd"/>
            <w:r w:rsidRPr="007A3ABD">
              <w:rPr>
                <w:b w:val="0"/>
                <w:bCs w:val="0"/>
                <w:lang w:val="cs-CZ"/>
              </w:rPr>
              <w:t xml:space="preserve"> Manager</w:t>
            </w:r>
          </w:p>
        </w:tc>
        <w:tc>
          <w:tcPr>
            <w:tcW w:w="5035" w:type="dxa"/>
          </w:tcPr>
          <w:p w14:paraId="2876FF64" w14:textId="2DA67EB1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proofErr w:type="spellStart"/>
            <w:r w:rsidRPr="007A3ABD">
              <w:rPr>
                <w:b w:val="0"/>
                <w:bCs w:val="0"/>
                <w:lang w:val="cs-CZ"/>
              </w:rPr>
              <w:t>Account</w:t>
            </w:r>
            <w:proofErr w:type="spellEnd"/>
            <w:r w:rsidRPr="007A3ABD">
              <w:rPr>
                <w:b w:val="0"/>
                <w:bCs w:val="0"/>
                <w:lang w:val="cs-CZ"/>
              </w:rPr>
              <w:t xml:space="preserve"> </w:t>
            </w:r>
            <w:proofErr w:type="spellStart"/>
            <w:r w:rsidRPr="007A3ABD">
              <w:rPr>
                <w:b w:val="0"/>
                <w:bCs w:val="0"/>
                <w:lang w:val="cs-CZ"/>
              </w:rPr>
              <w:t>Director</w:t>
            </w:r>
            <w:proofErr w:type="spellEnd"/>
          </w:p>
        </w:tc>
      </w:tr>
      <w:tr w:rsidR="00076C5F" w14:paraId="10C3342C" w14:textId="77777777" w:rsidTr="00076C5F">
        <w:tc>
          <w:tcPr>
            <w:tcW w:w="5035" w:type="dxa"/>
          </w:tcPr>
          <w:p w14:paraId="74243521" w14:textId="4D6B51B0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B4754">
              <w:rPr>
                <w:b w:val="0"/>
                <w:bCs w:val="0"/>
                <w:lang w:val="de-DE"/>
              </w:rPr>
              <w:t>T: +420 731 613</w:t>
            </w:r>
            <w:r>
              <w:rPr>
                <w:b w:val="0"/>
                <w:bCs w:val="0"/>
                <w:lang w:val="de-DE"/>
              </w:rPr>
              <w:t> </w:t>
            </w:r>
            <w:r w:rsidRPr="000B4754">
              <w:rPr>
                <w:b w:val="0"/>
                <w:bCs w:val="0"/>
                <w:lang w:val="de-DE"/>
              </w:rPr>
              <w:t>606</w:t>
            </w:r>
            <w:r w:rsidRPr="000B4754">
              <w:rPr>
                <w:b w:val="0"/>
                <w:bCs w:val="0"/>
                <w:lang w:val="de-DE"/>
              </w:rPr>
              <w:tab/>
            </w:r>
          </w:p>
        </w:tc>
        <w:tc>
          <w:tcPr>
            <w:tcW w:w="5035" w:type="dxa"/>
          </w:tcPr>
          <w:p w14:paraId="2C173118" w14:textId="1287C579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B4754">
              <w:rPr>
                <w:b w:val="0"/>
                <w:bCs w:val="0"/>
                <w:lang w:val="de-DE"/>
              </w:rPr>
              <w:t>T: +420 731 613 609</w:t>
            </w:r>
          </w:p>
        </w:tc>
      </w:tr>
      <w:tr w:rsidR="00076C5F" w14:paraId="55329292" w14:textId="77777777" w:rsidTr="00076C5F">
        <w:tc>
          <w:tcPr>
            <w:tcW w:w="5035" w:type="dxa"/>
          </w:tcPr>
          <w:p w14:paraId="2BB53648" w14:textId="56C1CD0A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B4754">
              <w:rPr>
                <w:b w:val="0"/>
                <w:bCs w:val="0"/>
                <w:lang w:val="de-DE"/>
              </w:rPr>
              <w:t xml:space="preserve">e-mail: </w:t>
            </w:r>
            <w:r>
              <w:rPr>
                <w:rStyle w:val="Hypertextovodkaz"/>
                <w:b w:val="0"/>
                <w:bCs w:val="0"/>
                <w:lang w:val="de-DE"/>
              </w:rPr>
              <w:t>denisa.kolarikova@cbre.com</w:t>
            </w:r>
            <w:r w:rsidRPr="000B4754">
              <w:rPr>
                <w:b w:val="0"/>
                <w:bCs w:val="0"/>
                <w:lang w:val="de-DE"/>
              </w:rPr>
              <w:tab/>
            </w:r>
            <w:r w:rsidRPr="000B4754">
              <w:rPr>
                <w:b w:val="0"/>
                <w:bCs w:val="0"/>
                <w:lang w:val="de-DE"/>
              </w:rPr>
              <w:tab/>
            </w:r>
          </w:p>
        </w:tc>
        <w:tc>
          <w:tcPr>
            <w:tcW w:w="5035" w:type="dxa"/>
          </w:tcPr>
          <w:p w14:paraId="61F027C5" w14:textId="385E15CF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B4754">
              <w:rPr>
                <w:b w:val="0"/>
                <w:bCs w:val="0"/>
                <w:lang w:val="de-DE"/>
              </w:rPr>
              <w:t xml:space="preserve">e- mail: </w:t>
            </w:r>
            <w:hyperlink r:id="rId11" w:history="1">
              <w:r w:rsidRPr="000B4754">
                <w:rPr>
                  <w:rStyle w:val="Hypertextovodkaz"/>
                  <w:b w:val="0"/>
                  <w:bCs w:val="0"/>
                  <w:lang w:val="de-DE"/>
                </w:rPr>
                <w:t>kamila.cadkova@crestcom.cz</w:t>
              </w:r>
            </w:hyperlink>
          </w:p>
        </w:tc>
      </w:tr>
      <w:tr w:rsidR="00076C5F" w14:paraId="578155BB" w14:textId="77777777" w:rsidTr="00076C5F">
        <w:tc>
          <w:tcPr>
            <w:tcW w:w="5035" w:type="dxa"/>
          </w:tcPr>
          <w:p w14:paraId="102DDB5C" w14:textId="4ADACFB1" w:rsidR="00076C5F" w:rsidRDefault="00000000" w:rsidP="000B4754">
            <w:pPr>
              <w:pStyle w:val="Contact"/>
              <w:rPr>
                <w:b w:val="0"/>
                <w:bCs w:val="0"/>
                <w:lang w:val="cs-CZ"/>
              </w:rPr>
            </w:pPr>
            <w:hyperlink r:id="rId12" w:history="1">
              <w:r w:rsidR="00076C5F" w:rsidRPr="00662949">
                <w:rPr>
                  <w:rStyle w:val="Hypertextovodkaz"/>
                  <w:b w:val="0"/>
                  <w:bCs w:val="0"/>
                  <w:lang w:val="cs-CZ"/>
                </w:rPr>
                <w:t>www.crestcom.cz</w:t>
              </w:r>
            </w:hyperlink>
            <w:r w:rsidR="00076C5F">
              <w:rPr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5035" w:type="dxa"/>
          </w:tcPr>
          <w:p w14:paraId="4A45169D" w14:textId="77777777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</w:p>
        </w:tc>
      </w:tr>
    </w:tbl>
    <w:p w14:paraId="7FA9F5A3" w14:textId="77777777" w:rsidR="000B4754" w:rsidRPr="007A3ABD" w:rsidRDefault="000B4754" w:rsidP="000B4754">
      <w:pPr>
        <w:pStyle w:val="Contact"/>
        <w:rPr>
          <w:lang w:val="cs-CZ"/>
        </w:rPr>
      </w:pPr>
    </w:p>
    <w:p w14:paraId="3641751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7A3ABD">
        <w:rPr>
          <w:rStyle w:val="normaltextrun"/>
          <w:b/>
          <w:bCs/>
          <w:color w:val="425254"/>
          <w:lang w:val="fr-FR"/>
        </w:rPr>
        <w:t>CBRE</w:t>
      </w:r>
      <w:r w:rsidRPr="000B4754">
        <w:rPr>
          <w:rStyle w:val="eop"/>
          <w:b/>
          <w:bCs/>
          <w:color w:val="425254"/>
        </w:rPr>
        <w:t> </w:t>
      </w:r>
    </w:p>
    <w:p w14:paraId="0835A509" w14:textId="18628B90" w:rsidR="000B4754" w:rsidRPr="000B4754" w:rsidRDefault="004362C9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4362C9">
        <w:rPr>
          <w:rStyle w:val="normaltextrun"/>
          <w:color w:val="425254"/>
          <w:lang w:val="fr-FR"/>
        </w:rPr>
        <w:t>Ivana Procházková</w:t>
      </w:r>
      <w:r w:rsidR="000B4754" w:rsidRPr="007A3ABD">
        <w:rPr>
          <w:rStyle w:val="normaltextrun"/>
          <w:color w:val="425254"/>
          <w:lang w:val="fr-FR"/>
        </w:rPr>
        <w:t xml:space="preserve">, </w:t>
      </w:r>
      <w:r w:rsidRPr="004362C9">
        <w:rPr>
          <w:rStyle w:val="normaltextrun"/>
          <w:color w:val="425254"/>
          <w:lang w:val="fr-FR"/>
        </w:rPr>
        <w:t>Communication Specialist</w:t>
      </w:r>
      <w:r w:rsidR="000B4754" w:rsidRPr="007A3ABD">
        <w:rPr>
          <w:rStyle w:val="normaltextrun"/>
          <w:color w:val="425254"/>
          <w:lang w:val="fr-FR"/>
        </w:rPr>
        <w:t xml:space="preserve">, +420 </w:t>
      </w:r>
      <w:r w:rsidRPr="004362C9">
        <w:rPr>
          <w:rStyle w:val="normaltextrun"/>
          <w:color w:val="425254"/>
          <w:lang w:val="fr-FR"/>
        </w:rPr>
        <w:t>771 288 023</w:t>
      </w:r>
      <w:r w:rsidR="000B4754" w:rsidRPr="007A3ABD">
        <w:rPr>
          <w:rStyle w:val="normaltextrun"/>
          <w:color w:val="425254"/>
          <w:lang w:val="fr-FR"/>
        </w:rPr>
        <w:t>,</w:t>
      </w:r>
      <w:r>
        <w:rPr>
          <w:rStyle w:val="normaltextrun"/>
          <w:color w:val="425254"/>
          <w:lang w:val="fr-FR"/>
        </w:rPr>
        <w:t xml:space="preserve"> </w:t>
      </w:r>
      <w:hyperlink r:id="rId13" w:history="1">
        <w:r>
          <w:rPr>
            <w:rStyle w:val="Hypertextovodkaz"/>
            <w:lang w:val="fr-FR"/>
          </w:rPr>
          <w:t>ivana.prochazkova@cbre.com</w:t>
        </w:r>
      </w:hyperlink>
      <w:r w:rsidRPr="004362C9">
        <w:rPr>
          <w:rStyle w:val="normaltextrun"/>
          <w:color w:val="425254"/>
          <w:lang w:val="fr-FR"/>
        </w:rPr>
        <w:t xml:space="preserve"> </w:t>
      </w:r>
      <w:r w:rsidR="000B4754" w:rsidRPr="007A3ABD">
        <w:rPr>
          <w:rStyle w:val="normaltextrun"/>
          <w:color w:val="425254"/>
          <w:lang w:val="fr-FR"/>
        </w:rPr>
        <w:t xml:space="preserve"> </w:t>
      </w:r>
    </w:p>
    <w:p w14:paraId="0D090E28" w14:textId="77777777" w:rsidR="000B4754" w:rsidRPr="000B4754" w:rsidRDefault="000B4754" w:rsidP="40A3E085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40A3E085">
        <w:rPr>
          <w:rStyle w:val="normaltextrun"/>
          <w:color w:val="425254" w:themeColor="text1"/>
        </w:rPr>
        <w:t xml:space="preserve">CBRE </w:t>
      </w:r>
      <w:r w:rsidRPr="40A3E085">
        <w:rPr>
          <w:rStyle w:val="spellingerror"/>
          <w:color w:val="425254" w:themeColor="text1"/>
        </w:rPr>
        <w:t>Česká</w:t>
      </w:r>
      <w:r w:rsidRPr="40A3E085">
        <w:rPr>
          <w:rStyle w:val="normaltextrun"/>
          <w:color w:val="425254" w:themeColor="text1"/>
        </w:rPr>
        <w:t xml:space="preserve"> </w:t>
      </w:r>
      <w:r w:rsidRPr="40A3E085">
        <w:rPr>
          <w:rStyle w:val="spellingerror"/>
          <w:color w:val="425254" w:themeColor="text1"/>
        </w:rPr>
        <w:t>republika</w:t>
      </w:r>
      <w:r w:rsidRPr="40A3E085">
        <w:rPr>
          <w:rStyle w:val="normaltextrun"/>
          <w:color w:val="1F497D"/>
        </w:rPr>
        <w:t> </w:t>
      </w:r>
      <w:hyperlink r:id="rId14">
        <w:r w:rsidRPr="40A3E085">
          <w:rPr>
            <w:rStyle w:val="normaltextrun"/>
            <w:color w:val="7FBBAD" w:themeColor="background2"/>
          </w:rPr>
          <w:t>Facebook</w:t>
        </w:r>
      </w:hyperlink>
      <w:r w:rsidRPr="40A3E085">
        <w:rPr>
          <w:rStyle w:val="normaltextrun"/>
          <w:color w:val="7FBBAD" w:themeColor="background2"/>
        </w:rPr>
        <w:t xml:space="preserve">, </w:t>
      </w:r>
      <w:hyperlink r:id="rId15">
        <w:r w:rsidRPr="40A3E085">
          <w:rPr>
            <w:rStyle w:val="Hypertextovodkaz"/>
          </w:rPr>
          <w:t>LinkedIn</w:t>
        </w:r>
      </w:hyperlink>
      <w:r w:rsidRPr="40A3E085">
        <w:rPr>
          <w:rStyle w:val="normaltextrun"/>
          <w:color w:val="7FBBAD" w:themeColor="background2"/>
          <w:u w:val="single"/>
        </w:rPr>
        <w:t>,</w:t>
      </w:r>
      <w:r w:rsidRPr="40A3E085">
        <w:rPr>
          <w:rStyle w:val="normaltextrun"/>
          <w:color w:val="7FBBAD" w:themeColor="background2"/>
        </w:rPr>
        <w:t xml:space="preserve"> </w:t>
      </w:r>
      <w:hyperlink r:id="rId16">
        <w:r w:rsidRPr="40A3E085">
          <w:rPr>
            <w:rStyle w:val="normaltextrun"/>
            <w:color w:val="7FBBAD" w:themeColor="background2"/>
          </w:rPr>
          <w:t>Instagram</w:t>
        </w:r>
      </w:hyperlink>
      <w:r w:rsidRPr="40A3E085">
        <w:rPr>
          <w:rStyle w:val="eop"/>
          <w:b/>
          <w:bCs/>
          <w:color w:val="425254" w:themeColor="text1"/>
        </w:rPr>
        <w:t> </w:t>
      </w:r>
    </w:p>
    <w:p w14:paraId="2F70DDBD" w14:textId="0DD276B2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</w:p>
    <w:p w14:paraId="17F760E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Calibre" w:hAnsi="Calibre" w:cs="Segoe UI"/>
          <w:color w:val="7F8481"/>
          <w:sz w:val="21"/>
          <w:szCs w:val="21"/>
        </w:rPr>
      </w:pP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u w:val="single"/>
        </w:rPr>
        <w:t>O CBRE:</w:t>
      </w:r>
      <w:r w:rsidRPr="40A3E085">
        <w:rPr>
          <w:rStyle w:val="eop"/>
          <w:rFonts w:ascii="Calibre" w:hAnsi="Calibre" w:cs="Segoe UI"/>
          <w:color w:val="7F8481" w:themeColor="accent5"/>
          <w:sz w:val="21"/>
          <w:szCs w:val="21"/>
        </w:rPr>
        <w:t> </w:t>
      </w:r>
    </w:p>
    <w:p w14:paraId="2139B490" w14:textId="77324927" w:rsidR="00D37D4B" w:rsidRPr="0011122C" w:rsidRDefault="6DBEB4C4" w:rsidP="0026039A">
      <w:pPr>
        <w:jc w:val="both"/>
        <w:rPr>
          <w:color w:val="425254" w:themeColor="text1"/>
          <w:lang w:val="de-DE"/>
        </w:rPr>
      </w:pP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CBRE Group, Inc. (NYSE:CBRE), společnost figurující na žebříčku </w:t>
      </w:r>
      <w:proofErr w:type="spellStart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Fortune</w:t>
      </w:r>
      <w:proofErr w:type="spellEnd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 500 a indexu S&amp;P 500 se sídlem v Dallasu, je</w:t>
      </w:r>
      <w:r w:rsidR="00796FF6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 </w:t>
      </w: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světovým lídrem v oblasti komerčních realitních služeb a investic (z hlediska výnosů za rok 2022). S přibližně 115 000 zaměstnanci (vyjma zaměstnanců společnosti Turner &amp; </w:t>
      </w:r>
      <w:proofErr w:type="spellStart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Townsend</w:t>
      </w:r>
      <w:proofErr w:type="spellEnd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) je k dispozici klientům ve více než 100 zemích světa. Společnost CBRE poskytuje širokou škálu integrovaných služeb od správy a údržby nemovitostí, obchodních transakcí, projektového managementu, investičního poradenství přes oceňování nemovitostí, pronájem a prodej nemovitostí, strategické poradenství až po hypoteční a developerské služby. S téměř 300 zaměstnanci CBRE v České republice spravuje kolem 75 objektů komerčních budov o celkové rozloze cca 1,2 mil. m</w:t>
      </w: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vertAlign w:val="superscript"/>
          <w:lang w:val="cs-CZ"/>
        </w:rPr>
        <w:t>2</w:t>
      </w: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. Pro více informací navštivte internetové stránky společnosti na </w:t>
      </w:r>
      <w:hyperlink r:id="rId17">
        <w:r w:rsidRPr="40A3E085">
          <w:rPr>
            <w:rStyle w:val="Hypertextovodkaz"/>
            <w:rFonts w:ascii="Calibre" w:hAnsi="Calibre" w:cs="Segoe UI"/>
            <w:sz w:val="21"/>
            <w:szCs w:val="21"/>
            <w:lang w:val="cs-CZ"/>
          </w:rPr>
          <w:t>www.cbre.cz</w:t>
        </w:r>
      </w:hyperlink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.</w:t>
      </w:r>
    </w:p>
    <w:sectPr w:rsidR="00D37D4B" w:rsidRPr="0011122C" w:rsidSect="00E01C37">
      <w:headerReference w:type="default" r:id="rId18"/>
      <w:headerReference w:type="first" r:id="rId19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E6E6" w14:textId="77777777" w:rsidR="0047260F" w:rsidRDefault="0047260F" w:rsidP="00C63036">
      <w:r>
        <w:separator/>
      </w:r>
    </w:p>
  </w:endnote>
  <w:endnote w:type="continuationSeparator" w:id="0">
    <w:p w14:paraId="47096360" w14:textId="77777777" w:rsidR="0047260F" w:rsidRDefault="0047260F" w:rsidP="00C63036">
      <w:r>
        <w:continuationSeparator/>
      </w:r>
    </w:p>
  </w:endnote>
  <w:endnote w:type="continuationNotice" w:id="1">
    <w:p w14:paraId="12678E44" w14:textId="77777777" w:rsidR="0047260F" w:rsidRDefault="00472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mbria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9276" w14:textId="77777777" w:rsidR="0047260F" w:rsidRDefault="0047260F" w:rsidP="00C63036">
      <w:r>
        <w:separator/>
      </w:r>
    </w:p>
  </w:footnote>
  <w:footnote w:type="continuationSeparator" w:id="0">
    <w:p w14:paraId="1CB5A037" w14:textId="77777777" w:rsidR="0047260F" w:rsidRDefault="0047260F" w:rsidP="00C63036">
      <w:r>
        <w:continuationSeparator/>
      </w:r>
    </w:p>
  </w:footnote>
  <w:footnote w:type="continuationNotice" w:id="1">
    <w:p w14:paraId="0F03E9A3" w14:textId="77777777" w:rsidR="0047260F" w:rsidRDefault="00472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9633" w14:textId="4C77727B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0B4754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3DBEE703">
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6AA8E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58242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Obrázek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37E73E2D" w:rsidR="00E30CD4" w:rsidRPr="00F413B0" w:rsidRDefault="000B4754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37E73E2D" w:rsidR="00E30CD4" w:rsidRPr="00F413B0" w:rsidRDefault="000B4754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8D"/>
    <w:multiLevelType w:val="hybridMultilevel"/>
    <w:tmpl w:val="209A02E4"/>
    <w:lvl w:ilvl="0" w:tplc="A938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78F"/>
    <w:multiLevelType w:val="hybridMultilevel"/>
    <w:tmpl w:val="DD6E4474"/>
    <w:lvl w:ilvl="0" w:tplc="B88EA97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34A5"/>
    <w:multiLevelType w:val="hybridMultilevel"/>
    <w:tmpl w:val="3236C9BE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4D1E"/>
    <w:multiLevelType w:val="hybridMultilevel"/>
    <w:tmpl w:val="114AA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20B"/>
    <w:multiLevelType w:val="hybridMultilevel"/>
    <w:tmpl w:val="22D6F064"/>
    <w:lvl w:ilvl="0" w:tplc="0C88FA8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3FF"/>
    <w:multiLevelType w:val="hybridMultilevel"/>
    <w:tmpl w:val="C0202C74"/>
    <w:lvl w:ilvl="0" w:tplc="EE968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5652D"/>
    <w:multiLevelType w:val="hybridMultilevel"/>
    <w:tmpl w:val="7BDA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E29E5"/>
    <w:multiLevelType w:val="hybridMultilevel"/>
    <w:tmpl w:val="DEEE0D24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1014"/>
    <w:multiLevelType w:val="hybridMultilevel"/>
    <w:tmpl w:val="FE7CA86E"/>
    <w:lvl w:ilvl="0" w:tplc="3D925B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F48AF"/>
    <w:multiLevelType w:val="hybridMultilevel"/>
    <w:tmpl w:val="5774594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2369"/>
    <w:multiLevelType w:val="hybridMultilevel"/>
    <w:tmpl w:val="F6BAC43E"/>
    <w:lvl w:ilvl="0" w:tplc="6CB261B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D3235"/>
    <w:multiLevelType w:val="hybridMultilevel"/>
    <w:tmpl w:val="6B8EC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25C9E"/>
    <w:multiLevelType w:val="multilevel"/>
    <w:tmpl w:val="CB6C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74A6D"/>
    <w:multiLevelType w:val="hybridMultilevel"/>
    <w:tmpl w:val="2DEE6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1113">
    <w:abstractNumId w:val="14"/>
  </w:num>
  <w:num w:numId="2" w16cid:durableId="777674289">
    <w:abstractNumId w:val="11"/>
  </w:num>
  <w:num w:numId="3" w16cid:durableId="2144616834">
    <w:abstractNumId w:val="16"/>
  </w:num>
  <w:num w:numId="4" w16cid:durableId="479805971">
    <w:abstractNumId w:val="4"/>
  </w:num>
  <w:num w:numId="5" w16cid:durableId="494806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87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1475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0020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3516371">
    <w:abstractNumId w:val="8"/>
  </w:num>
  <w:num w:numId="10" w16cid:durableId="1694653321">
    <w:abstractNumId w:val="3"/>
  </w:num>
  <w:num w:numId="11" w16cid:durableId="547180668">
    <w:abstractNumId w:val="6"/>
  </w:num>
  <w:num w:numId="12" w16cid:durableId="2047100929">
    <w:abstractNumId w:val="5"/>
  </w:num>
  <w:num w:numId="13" w16cid:durableId="554660245">
    <w:abstractNumId w:val="17"/>
  </w:num>
  <w:num w:numId="14" w16cid:durableId="469983354">
    <w:abstractNumId w:val="13"/>
  </w:num>
  <w:num w:numId="15" w16cid:durableId="1284532756">
    <w:abstractNumId w:val="7"/>
  </w:num>
  <w:num w:numId="16" w16cid:durableId="2002733325">
    <w:abstractNumId w:val="1"/>
  </w:num>
  <w:num w:numId="17" w16cid:durableId="2010517205">
    <w:abstractNumId w:val="10"/>
  </w:num>
  <w:num w:numId="18" w16cid:durableId="741409195">
    <w:abstractNumId w:val="15"/>
  </w:num>
  <w:num w:numId="19" w16cid:durableId="1644626908">
    <w:abstractNumId w:val="2"/>
  </w:num>
  <w:num w:numId="20" w16cid:durableId="1357538697">
    <w:abstractNumId w:val="12"/>
  </w:num>
  <w:num w:numId="21" w16cid:durableId="168520858">
    <w:abstractNumId w:val="22"/>
  </w:num>
  <w:num w:numId="22" w16cid:durableId="1178928782">
    <w:abstractNumId w:val="21"/>
  </w:num>
  <w:num w:numId="23" w16cid:durableId="744453705">
    <w:abstractNumId w:val="0"/>
  </w:num>
  <w:num w:numId="24" w16cid:durableId="460002928">
    <w:abstractNumId w:val="9"/>
  </w:num>
  <w:num w:numId="25" w16cid:durableId="5432496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2997"/>
    <w:rsid w:val="0000323C"/>
    <w:rsid w:val="00006C4A"/>
    <w:rsid w:val="00007199"/>
    <w:rsid w:val="00010725"/>
    <w:rsid w:val="00011123"/>
    <w:rsid w:val="00011A58"/>
    <w:rsid w:val="000149F2"/>
    <w:rsid w:val="000211E5"/>
    <w:rsid w:val="00022206"/>
    <w:rsid w:val="00022624"/>
    <w:rsid w:val="00023009"/>
    <w:rsid w:val="00024932"/>
    <w:rsid w:val="00024F8C"/>
    <w:rsid w:val="00027BEB"/>
    <w:rsid w:val="00030322"/>
    <w:rsid w:val="000304FE"/>
    <w:rsid w:val="000334D5"/>
    <w:rsid w:val="000344D6"/>
    <w:rsid w:val="00036013"/>
    <w:rsid w:val="00047A30"/>
    <w:rsid w:val="00054728"/>
    <w:rsid w:val="00056941"/>
    <w:rsid w:val="000600EC"/>
    <w:rsid w:val="00064421"/>
    <w:rsid w:val="00064B63"/>
    <w:rsid w:val="0006513D"/>
    <w:rsid w:val="0007080C"/>
    <w:rsid w:val="00073176"/>
    <w:rsid w:val="00074CD2"/>
    <w:rsid w:val="00076B7D"/>
    <w:rsid w:val="00076C5F"/>
    <w:rsid w:val="00083332"/>
    <w:rsid w:val="00083A22"/>
    <w:rsid w:val="000852B4"/>
    <w:rsid w:val="0008745F"/>
    <w:rsid w:val="00091219"/>
    <w:rsid w:val="00095E36"/>
    <w:rsid w:val="000967CD"/>
    <w:rsid w:val="000978B8"/>
    <w:rsid w:val="000A492B"/>
    <w:rsid w:val="000A542D"/>
    <w:rsid w:val="000B1CA3"/>
    <w:rsid w:val="000B265D"/>
    <w:rsid w:val="000B4754"/>
    <w:rsid w:val="000C2725"/>
    <w:rsid w:val="000C74BC"/>
    <w:rsid w:val="000D0547"/>
    <w:rsid w:val="000D2F28"/>
    <w:rsid w:val="000D341A"/>
    <w:rsid w:val="000D6E3D"/>
    <w:rsid w:val="000D75F4"/>
    <w:rsid w:val="000E3EC9"/>
    <w:rsid w:val="000E4852"/>
    <w:rsid w:val="000E513F"/>
    <w:rsid w:val="000E526C"/>
    <w:rsid w:val="000E52BF"/>
    <w:rsid w:val="000E5B20"/>
    <w:rsid w:val="000F0FDC"/>
    <w:rsid w:val="000F162C"/>
    <w:rsid w:val="000F2D0E"/>
    <w:rsid w:val="000F2EB9"/>
    <w:rsid w:val="000F3BAA"/>
    <w:rsid w:val="000F5BEE"/>
    <w:rsid w:val="00102A19"/>
    <w:rsid w:val="001045FD"/>
    <w:rsid w:val="001078C4"/>
    <w:rsid w:val="00110393"/>
    <w:rsid w:val="0011122C"/>
    <w:rsid w:val="00111E04"/>
    <w:rsid w:val="00120DFD"/>
    <w:rsid w:val="00124A7D"/>
    <w:rsid w:val="00135CF6"/>
    <w:rsid w:val="00140E0A"/>
    <w:rsid w:val="00143D6D"/>
    <w:rsid w:val="00144797"/>
    <w:rsid w:val="0014600B"/>
    <w:rsid w:val="0014744F"/>
    <w:rsid w:val="00151B50"/>
    <w:rsid w:val="001600A7"/>
    <w:rsid w:val="0016093C"/>
    <w:rsid w:val="0016484C"/>
    <w:rsid w:val="001704A1"/>
    <w:rsid w:val="00171104"/>
    <w:rsid w:val="001711AD"/>
    <w:rsid w:val="00172D2B"/>
    <w:rsid w:val="0017656D"/>
    <w:rsid w:val="00177CB0"/>
    <w:rsid w:val="00180D62"/>
    <w:rsid w:val="00181BF2"/>
    <w:rsid w:val="00182A24"/>
    <w:rsid w:val="00183069"/>
    <w:rsid w:val="00185B72"/>
    <w:rsid w:val="00185F2C"/>
    <w:rsid w:val="0018659D"/>
    <w:rsid w:val="00194926"/>
    <w:rsid w:val="00194FD4"/>
    <w:rsid w:val="001A03A2"/>
    <w:rsid w:val="001A0575"/>
    <w:rsid w:val="001A511A"/>
    <w:rsid w:val="001A7B15"/>
    <w:rsid w:val="001B0002"/>
    <w:rsid w:val="001B45E3"/>
    <w:rsid w:val="001B5280"/>
    <w:rsid w:val="001B54C7"/>
    <w:rsid w:val="001B5E4E"/>
    <w:rsid w:val="001C5674"/>
    <w:rsid w:val="001C57CD"/>
    <w:rsid w:val="001C73CF"/>
    <w:rsid w:val="001C79CC"/>
    <w:rsid w:val="001D10BB"/>
    <w:rsid w:val="001D127A"/>
    <w:rsid w:val="001D5A4A"/>
    <w:rsid w:val="001D628C"/>
    <w:rsid w:val="001E0795"/>
    <w:rsid w:val="001E24E3"/>
    <w:rsid w:val="001E2CCB"/>
    <w:rsid w:val="001E57DD"/>
    <w:rsid w:val="001F005E"/>
    <w:rsid w:val="001F3007"/>
    <w:rsid w:val="001F587B"/>
    <w:rsid w:val="001F708D"/>
    <w:rsid w:val="00201D5E"/>
    <w:rsid w:val="002046B4"/>
    <w:rsid w:val="00205C03"/>
    <w:rsid w:val="00206799"/>
    <w:rsid w:val="00207821"/>
    <w:rsid w:val="00207F8B"/>
    <w:rsid w:val="00210EF1"/>
    <w:rsid w:val="0021114F"/>
    <w:rsid w:val="00215ACF"/>
    <w:rsid w:val="002209E5"/>
    <w:rsid w:val="00221E47"/>
    <w:rsid w:val="00222BFF"/>
    <w:rsid w:val="00225C98"/>
    <w:rsid w:val="00226F5A"/>
    <w:rsid w:val="00236EFF"/>
    <w:rsid w:val="00237B49"/>
    <w:rsid w:val="002422DC"/>
    <w:rsid w:val="00247975"/>
    <w:rsid w:val="00250090"/>
    <w:rsid w:val="00252293"/>
    <w:rsid w:val="00252372"/>
    <w:rsid w:val="00253D36"/>
    <w:rsid w:val="00253D7A"/>
    <w:rsid w:val="00254751"/>
    <w:rsid w:val="00254D6F"/>
    <w:rsid w:val="00257EE0"/>
    <w:rsid w:val="0026039A"/>
    <w:rsid w:val="00262BA0"/>
    <w:rsid w:val="00266A9E"/>
    <w:rsid w:val="002674DC"/>
    <w:rsid w:val="00267AD2"/>
    <w:rsid w:val="002751DE"/>
    <w:rsid w:val="002751E0"/>
    <w:rsid w:val="00275634"/>
    <w:rsid w:val="00280847"/>
    <w:rsid w:val="002822A5"/>
    <w:rsid w:val="00282A85"/>
    <w:rsid w:val="0028319D"/>
    <w:rsid w:val="002838D9"/>
    <w:rsid w:val="00283948"/>
    <w:rsid w:val="00284DCC"/>
    <w:rsid w:val="002861D4"/>
    <w:rsid w:val="002928B0"/>
    <w:rsid w:val="00293D28"/>
    <w:rsid w:val="00294495"/>
    <w:rsid w:val="00295655"/>
    <w:rsid w:val="00295D30"/>
    <w:rsid w:val="002A261E"/>
    <w:rsid w:val="002A5BC3"/>
    <w:rsid w:val="002A7246"/>
    <w:rsid w:val="002B1FD0"/>
    <w:rsid w:val="002B53F1"/>
    <w:rsid w:val="002C183B"/>
    <w:rsid w:val="002C64B4"/>
    <w:rsid w:val="002C68CD"/>
    <w:rsid w:val="002C69A7"/>
    <w:rsid w:val="002C7021"/>
    <w:rsid w:val="002C7033"/>
    <w:rsid w:val="002C7BCA"/>
    <w:rsid w:val="002D0D8A"/>
    <w:rsid w:val="002D140E"/>
    <w:rsid w:val="002D2A86"/>
    <w:rsid w:val="002E1BB9"/>
    <w:rsid w:val="002E3D27"/>
    <w:rsid w:val="002E5AF9"/>
    <w:rsid w:val="002E6D45"/>
    <w:rsid w:val="002ED616"/>
    <w:rsid w:val="002F38DD"/>
    <w:rsid w:val="002F4D80"/>
    <w:rsid w:val="00300878"/>
    <w:rsid w:val="00301D40"/>
    <w:rsid w:val="00302D3F"/>
    <w:rsid w:val="003033AF"/>
    <w:rsid w:val="00303571"/>
    <w:rsid w:val="00307A22"/>
    <w:rsid w:val="00310FB3"/>
    <w:rsid w:val="003138A3"/>
    <w:rsid w:val="00313FE7"/>
    <w:rsid w:val="00317164"/>
    <w:rsid w:val="0031E37A"/>
    <w:rsid w:val="00330A0E"/>
    <w:rsid w:val="00332485"/>
    <w:rsid w:val="00334DAA"/>
    <w:rsid w:val="003350DD"/>
    <w:rsid w:val="00336BC6"/>
    <w:rsid w:val="0033B9D8"/>
    <w:rsid w:val="00340911"/>
    <w:rsid w:val="00341214"/>
    <w:rsid w:val="003434AB"/>
    <w:rsid w:val="00343650"/>
    <w:rsid w:val="00343D26"/>
    <w:rsid w:val="003509E7"/>
    <w:rsid w:val="00351272"/>
    <w:rsid w:val="00351997"/>
    <w:rsid w:val="00355437"/>
    <w:rsid w:val="00356B2A"/>
    <w:rsid w:val="00364ACC"/>
    <w:rsid w:val="00365A36"/>
    <w:rsid w:val="00365B55"/>
    <w:rsid w:val="00366367"/>
    <w:rsid w:val="003709C4"/>
    <w:rsid w:val="00370B13"/>
    <w:rsid w:val="00370F2A"/>
    <w:rsid w:val="00374404"/>
    <w:rsid w:val="003762E9"/>
    <w:rsid w:val="0037FC76"/>
    <w:rsid w:val="00381328"/>
    <w:rsid w:val="00382FF5"/>
    <w:rsid w:val="00383844"/>
    <w:rsid w:val="00385EC2"/>
    <w:rsid w:val="00386BA2"/>
    <w:rsid w:val="00386DB0"/>
    <w:rsid w:val="003928B5"/>
    <w:rsid w:val="00397810"/>
    <w:rsid w:val="00397D28"/>
    <w:rsid w:val="003A796B"/>
    <w:rsid w:val="003B0B9B"/>
    <w:rsid w:val="003B2BEC"/>
    <w:rsid w:val="003B4301"/>
    <w:rsid w:val="003B4492"/>
    <w:rsid w:val="003B44F1"/>
    <w:rsid w:val="003B5F33"/>
    <w:rsid w:val="003C1F99"/>
    <w:rsid w:val="003C6BB7"/>
    <w:rsid w:val="003D0933"/>
    <w:rsid w:val="003D137F"/>
    <w:rsid w:val="003D1516"/>
    <w:rsid w:val="003D432D"/>
    <w:rsid w:val="003D4496"/>
    <w:rsid w:val="003D5F82"/>
    <w:rsid w:val="003E031A"/>
    <w:rsid w:val="003E56D8"/>
    <w:rsid w:val="003E652B"/>
    <w:rsid w:val="003E7492"/>
    <w:rsid w:val="003F16FB"/>
    <w:rsid w:val="003F3C34"/>
    <w:rsid w:val="003F7DF1"/>
    <w:rsid w:val="0040123C"/>
    <w:rsid w:val="0040288C"/>
    <w:rsid w:val="00405DD6"/>
    <w:rsid w:val="004105E4"/>
    <w:rsid w:val="004113B2"/>
    <w:rsid w:val="00412D98"/>
    <w:rsid w:val="00412E8D"/>
    <w:rsid w:val="00413AA5"/>
    <w:rsid w:val="004146F9"/>
    <w:rsid w:val="004224BA"/>
    <w:rsid w:val="00424070"/>
    <w:rsid w:val="00427844"/>
    <w:rsid w:val="00427F83"/>
    <w:rsid w:val="004320EF"/>
    <w:rsid w:val="004345DC"/>
    <w:rsid w:val="004362C9"/>
    <w:rsid w:val="0044077C"/>
    <w:rsid w:val="00444F3D"/>
    <w:rsid w:val="00445F19"/>
    <w:rsid w:val="004475FE"/>
    <w:rsid w:val="00450610"/>
    <w:rsid w:val="00455A35"/>
    <w:rsid w:val="00457E26"/>
    <w:rsid w:val="00461567"/>
    <w:rsid w:val="00462103"/>
    <w:rsid w:val="00464ADA"/>
    <w:rsid w:val="0047002C"/>
    <w:rsid w:val="0047260F"/>
    <w:rsid w:val="00475E8D"/>
    <w:rsid w:val="00476187"/>
    <w:rsid w:val="00476D51"/>
    <w:rsid w:val="004814B1"/>
    <w:rsid w:val="004821E3"/>
    <w:rsid w:val="00485562"/>
    <w:rsid w:val="004879C8"/>
    <w:rsid w:val="00491600"/>
    <w:rsid w:val="00491733"/>
    <w:rsid w:val="00491E6E"/>
    <w:rsid w:val="004A4231"/>
    <w:rsid w:val="004A4263"/>
    <w:rsid w:val="004A4C0D"/>
    <w:rsid w:val="004B00BC"/>
    <w:rsid w:val="004B27D3"/>
    <w:rsid w:val="004B2BB6"/>
    <w:rsid w:val="004C071A"/>
    <w:rsid w:val="004C4ADD"/>
    <w:rsid w:val="004C4C0A"/>
    <w:rsid w:val="004C74C5"/>
    <w:rsid w:val="004C7665"/>
    <w:rsid w:val="004D0E9C"/>
    <w:rsid w:val="004D447D"/>
    <w:rsid w:val="004D53E5"/>
    <w:rsid w:val="004D751A"/>
    <w:rsid w:val="004E0469"/>
    <w:rsid w:val="004E27E2"/>
    <w:rsid w:val="004E33EF"/>
    <w:rsid w:val="004E3B3A"/>
    <w:rsid w:val="004F0695"/>
    <w:rsid w:val="004F0EEB"/>
    <w:rsid w:val="004F57BD"/>
    <w:rsid w:val="004F74A6"/>
    <w:rsid w:val="005025C5"/>
    <w:rsid w:val="00502AA1"/>
    <w:rsid w:val="00504D1B"/>
    <w:rsid w:val="0050793C"/>
    <w:rsid w:val="00510A27"/>
    <w:rsid w:val="00512BD9"/>
    <w:rsid w:val="005153BC"/>
    <w:rsid w:val="00515DD3"/>
    <w:rsid w:val="00516013"/>
    <w:rsid w:val="005207FD"/>
    <w:rsid w:val="00521BCC"/>
    <w:rsid w:val="00521CAB"/>
    <w:rsid w:val="00522065"/>
    <w:rsid w:val="005226E5"/>
    <w:rsid w:val="00526964"/>
    <w:rsid w:val="00526DBE"/>
    <w:rsid w:val="005301E7"/>
    <w:rsid w:val="005311FA"/>
    <w:rsid w:val="00535039"/>
    <w:rsid w:val="00535DEF"/>
    <w:rsid w:val="00537567"/>
    <w:rsid w:val="0054312B"/>
    <w:rsid w:val="00545FCD"/>
    <w:rsid w:val="005469B0"/>
    <w:rsid w:val="0054772F"/>
    <w:rsid w:val="00552462"/>
    <w:rsid w:val="00553A6F"/>
    <w:rsid w:val="00554570"/>
    <w:rsid w:val="0055461A"/>
    <w:rsid w:val="00554FEE"/>
    <w:rsid w:val="00557B78"/>
    <w:rsid w:val="00557BB4"/>
    <w:rsid w:val="00562D08"/>
    <w:rsid w:val="005668D7"/>
    <w:rsid w:val="005670D0"/>
    <w:rsid w:val="0056742D"/>
    <w:rsid w:val="00574ED7"/>
    <w:rsid w:val="00576B77"/>
    <w:rsid w:val="00576FD6"/>
    <w:rsid w:val="00583E2C"/>
    <w:rsid w:val="00584E27"/>
    <w:rsid w:val="00590452"/>
    <w:rsid w:val="00592E78"/>
    <w:rsid w:val="00594DE0"/>
    <w:rsid w:val="00596712"/>
    <w:rsid w:val="005976EB"/>
    <w:rsid w:val="005A0B63"/>
    <w:rsid w:val="005B13F6"/>
    <w:rsid w:val="005B22DF"/>
    <w:rsid w:val="005B2C7D"/>
    <w:rsid w:val="005B3B06"/>
    <w:rsid w:val="005B3B0D"/>
    <w:rsid w:val="005B4870"/>
    <w:rsid w:val="005B4B8E"/>
    <w:rsid w:val="005B6C8C"/>
    <w:rsid w:val="005B6ED0"/>
    <w:rsid w:val="005C1520"/>
    <w:rsid w:val="005C1891"/>
    <w:rsid w:val="005C22BE"/>
    <w:rsid w:val="005C281D"/>
    <w:rsid w:val="005C2853"/>
    <w:rsid w:val="005C57C9"/>
    <w:rsid w:val="005D1D72"/>
    <w:rsid w:val="005D462F"/>
    <w:rsid w:val="005D4735"/>
    <w:rsid w:val="005D4F90"/>
    <w:rsid w:val="005D61F6"/>
    <w:rsid w:val="005D628E"/>
    <w:rsid w:val="005E1691"/>
    <w:rsid w:val="005E1948"/>
    <w:rsid w:val="005E3729"/>
    <w:rsid w:val="005E4865"/>
    <w:rsid w:val="005E64AE"/>
    <w:rsid w:val="005E91C4"/>
    <w:rsid w:val="005F0CF3"/>
    <w:rsid w:val="005F41C2"/>
    <w:rsid w:val="005F5FC7"/>
    <w:rsid w:val="005F7F99"/>
    <w:rsid w:val="0060069F"/>
    <w:rsid w:val="006015EF"/>
    <w:rsid w:val="00601627"/>
    <w:rsid w:val="00601D80"/>
    <w:rsid w:val="00601D8C"/>
    <w:rsid w:val="00603CB5"/>
    <w:rsid w:val="00604F47"/>
    <w:rsid w:val="006072C8"/>
    <w:rsid w:val="00607849"/>
    <w:rsid w:val="0061038C"/>
    <w:rsid w:val="00612ADA"/>
    <w:rsid w:val="00612C44"/>
    <w:rsid w:val="00615562"/>
    <w:rsid w:val="00615A67"/>
    <w:rsid w:val="00616375"/>
    <w:rsid w:val="00616602"/>
    <w:rsid w:val="00624D97"/>
    <w:rsid w:val="00627F11"/>
    <w:rsid w:val="00627FC7"/>
    <w:rsid w:val="00630B79"/>
    <w:rsid w:val="0063267C"/>
    <w:rsid w:val="00632B2C"/>
    <w:rsid w:val="006330EB"/>
    <w:rsid w:val="00633141"/>
    <w:rsid w:val="006405D9"/>
    <w:rsid w:val="00641B02"/>
    <w:rsid w:val="006468CA"/>
    <w:rsid w:val="00651745"/>
    <w:rsid w:val="0065316A"/>
    <w:rsid w:val="00653977"/>
    <w:rsid w:val="00661ABD"/>
    <w:rsid w:val="00661D52"/>
    <w:rsid w:val="00666B2A"/>
    <w:rsid w:val="00670C77"/>
    <w:rsid w:val="006725EE"/>
    <w:rsid w:val="006738F2"/>
    <w:rsid w:val="0067500D"/>
    <w:rsid w:val="00681C87"/>
    <w:rsid w:val="00681EE8"/>
    <w:rsid w:val="006854ED"/>
    <w:rsid w:val="00685808"/>
    <w:rsid w:val="0068B457"/>
    <w:rsid w:val="0069076C"/>
    <w:rsid w:val="00690849"/>
    <w:rsid w:val="00690DBA"/>
    <w:rsid w:val="00691C2C"/>
    <w:rsid w:val="00692413"/>
    <w:rsid w:val="00694265"/>
    <w:rsid w:val="00696D05"/>
    <w:rsid w:val="006A0984"/>
    <w:rsid w:val="006A0EEA"/>
    <w:rsid w:val="006A159B"/>
    <w:rsid w:val="006A3149"/>
    <w:rsid w:val="006A382C"/>
    <w:rsid w:val="006A672B"/>
    <w:rsid w:val="006B01BA"/>
    <w:rsid w:val="006B152B"/>
    <w:rsid w:val="006B42A9"/>
    <w:rsid w:val="006B60FE"/>
    <w:rsid w:val="006B6223"/>
    <w:rsid w:val="006C2970"/>
    <w:rsid w:val="006C3991"/>
    <w:rsid w:val="006C6044"/>
    <w:rsid w:val="006C702A"/>
    <w:rsid w:val="006D23A5"/>
    <w:rsid w:val="006D364A"/>
    <w:rsid w:val="006D39A1"/>
    <w:rsid w:val="006D598E"/>
    <w:rsid w:val="006D63A5"/>
    <w:rsid w:val="006D75B6"/>
    <w:rsid w:val="006E4027"/>
    <w:rsid w:val="006E6BF3"/>
    <w:rsid w:val="006F0CCD"/>
    <w:rsid w:val="006F142F"/>
    <w:rsid w:val="006F1C7F"/>
    <w:rsid w:val="006F3592"/>
    <w:rsid w:val="006F397C"/>
    <w:rsid w:val="006F3ED7"/>
    <w:rsid w:val="006F416D"/>
    <w:rsid w:val="006F4B89"/>
    <w:rsid w:val="006F5DF2"/>
    <w:rsid w:val="006F6DA6"/>
    <w:rsid w:val="0070007F"/>
    <w:rsid w:val="007001C2"/>
    <w:rsid w:val="00703436"/>
    <w:rsid w:val="00704CD1"/>
    <w:rsid w:val="00710FCA"/>
    <w:rsid w:val="00713041"/>
    <w:rsid w:val="00713F56"/>
    <w:rsid w:val="007148F1"/>
    <w:rsid w:val="007169C4"/>
    <w:rsid w:val="00716A5B"/>
    <w:rsid w:val="00720072"/>
    <w:rsid w:val="00720ED9"/>
    <w:rsid w:val="00722C2A"/>
    <w:rsid w:val="0072349F"/>
    <w:rsid w:val="007246FE"/>
    <w:rsid w:val="007363FB"/>
    <w:rsid w:val="00736F66"/>
    <w:rsid w:val="00740BDE"/>
    <w:rsid w:val="00742D8F"/>
    <w:rsid w:val="00746CEA"/>
    <w:rsid w:val="00747821"/>
    <w:rsid w:val="00747870"/>
    <w:rsid w:val="00751499"/>
    <w:rsid w:val="007531E8"/>
    <w:rsid w:val="0075CE0D"/>
    <w:rsid w:val="00760314"/>
    <w:rsid w:val="0076423C"/>
    <w:rsid w:val="00764632"/>
    <w:rsid w:val="00766825"/>
    <w:rsid w:val="007678F4"/>
    <w:rsid w:val="007763E8"/>
    <w:rsid w:val="0078013B"/>
    <w:rsid w:val="00784715"/>
    <w:rsid w:val="00784A6A"/>
    <w:rsid w:val="00791A09"/>
    <w:rsid w:val="00793423"/>
    <w:rsid w:val="00793F5A"/>
    <w:rsid w:val="00796735"/>
    <w:rsid w:val="00796FF6"/>
    <w:rsid w:val="00797AAD"/>
    <w:rsid w:val="007A29ED"/>
    <w:rsid w:val="007A3613"/>
    <w:rsid w:val="007A3ABD"/>
    <w:rsid w:val="007A3C6C"/>
    <w:rsid w:val="007A4FA0"/>
    <w:rsid w:val="007A6E57"/>
    <w:rsid w:val="007A7B25"/>
    <w:rsid w:val="007A7D89"/>
    <w:rsid w:val="007B06FF"/>
    <w:rsid w:val="007B2654"/>
    <w:rsid w:val="007B2B3C"/>
    <w:rsid w:val="007B403B"/>
    <w:rsid w:val="007B5649"/>
    <w:rsid w:val="007C02CC"/>
    <w:rsid w:val="007C0D35"/>
    <w:rsid w:val="007C1420"/>
    <w:rsid w:val="007C1FDD"/>
    <w:rsid w:val="007C32EB"/>
    <w:rsid w:val="007C4461"/>
    <w:rsid w:val="007C4638"/>
    <w:rsid w:val="007C479E"/>
    <w:rsid w:val="007C74F3"/>
    <w:rsid w:val="007D6DE1"/>
    <w:rsid w:val="007D7BEE"/>
    <w:rsid w:val="007DC201"/>
    <w:rsid w:val="007E236C"/>
    <w:rsid w:val="007E2B36"/>
    <w:rsid w:val="007E352A"/>
    <w:rsid w:val="007E3A15"/>
    <w:rsid w:val="007E3C72"/>
    <w:rsid w:val="007E591E"/>
    <w:rsid w:val="007E79A6"/>
    <w:rsid w:val="007F0F33"/>
    <w:rsid w:val="007F0F34"/>
    <w:rsid w:val="007F3D01"/>
    <w:rsid w:val="007F53DE"/>
    <w:rsid w:val="007F6771"/>
    <w:rsid w:val="007F6C10"/>
    <w:rsid w:val="0080000A"/>
    <w:rsid w:val="00800F29"/>
    <w:rsid w:val="00804FD2"/>
    <w:rsid w:val="00805C6A"/>
    <w:rsid w:val="00807EB2"/>
    <w:rsid w:val="008141D0"/>
    <w:rsid w:val="0081508F"/>
    <w:rsid w:val="0081551A"/>
    <w:rsid w:val="00815A2E"/>
    <w:rsid w:val="008165A0"/>
    <w:rsid w:val="008230F5"/>
    <w:rsid w:val="00825E78"/>
    <w:rsid w:val="00832B51"/>
    <w:rsid w:val="00834262"/>
    <w:rsid w:val="008354EE"/>
    <w:rsid w:val="00843811"/>
    <w:rsid w:val="0084625B"/>
    <w:rsid w:val="008542D3"/>
    <w:rsid w:val="00854777"/>
    <w:rsid w:val="00857148"/>
    <w:rsid w:val="00860830"/>
    <w:rsid w:val="008621C5"/>
    <w:rsid w:val="00862F36"/>
    <w:rsid w:val="00866C8B"/>
    <w:rsid w:val="00867B41"/>
    <w:rsid w:val="00867DBE"/>
    <w:rsid w:val="008702B4"/>
    <w:rsid w:val="00870E02"/>
    <w:rsid w:val="008736FA"/>
    <w:rsid w:val="00881E8C"/>
    <w:rsid w:val="00885FDB"/>
    <w:rsid w:val="008868F2"/>
    <w:rsid w:val="008871B2"/>
    <w:rsid w:val="008903B4"/>
    <w:rsid w:val="00891D85"/>
    <w:rsid w:val="008935DC"/>
    <w:rsid w:val="0089773C"/>
    <w:rsid w:val="008A1ABC"/>
    <w:rsid w:val="008A1AFE"/>
    <w:rsid w:val="008A29D4"/>
    <w:rsid w:val="008A3BA5"/>
    <w:rsid w:val="008A3E9B"/>
    <w:rsid w:val="008B2BEF"/>
    <w:rsid w:val="008B3425"/>
    <w:rsid w:val="008B3E75"/>
    <w:rsid w:val="008B63F3"/>
    <w:rsid w:val="008B74A5"/>
    <w:rsid w:val="008B7986"/>
    <w:rsid w:val="008C127B"/>
    <w:rsid w:val="008C40E0"/>
    <w:rsid w:val="008D0BE8"/>
    <w:rsid w:val="008D5AD4"/>
    <w:rsid w:val="008D6F13"/>
    <w:rsid w:val="008EF97B"/>
    <w:rsid w:val="008F00A2"/>
    <w:rsid w:val="008F1D24"/>
    <w:rsid w:val="008F1D73"/>
    <w:rsid w:val="008F1D8F"/>
    <w:rsid w:val="008F4915"/>
    <w:rsid w:val="008F4E12"/>
    <w:rsid w:val="008F58B7"/>
    <w:rsid w:val="00901939"/>
    <w:rsid w:val="009046C0"/>
    <w:rsid w:val="00907E35"/>
    <w:rsid w:val="009120AD"/>
    <w:rsid w:val="009127C3"/>
    <w:rsid w:val="009202C2"/>
    <w:rsid w:val="00920933"/>
    <w:rsid w:val="009210BF"/>
    <w:rsid w:val="00927C74"/>
    <w:rsid w:val="00930F18"/>
    <w:rsid w:val="0093155E"/>
    <w:rsid w:val="009332B9"/>
    <w:rsid w:val="00934361"/>
    <w:rsid w:val="00934556"/>
    <w:rsid w:val="00935E10"/>
    <w:rsid w:val="00936048"/>
    <w:rsid w:val="009373C4"/>
    <w:rsid w:val="00942657"/>
    <w:rsid w:val="0094537E"/>
    <w:rsid w:val="00945465"/>
    <w:rsid w:val="00946A57"/>
    <w:rsid w:val="0094785E"/>
    <w:rsid w:val="0095013A"/>
    <w:rsid w:val="0095029D"/>
    <w:rsid w:val="009506D3"/>
    <w:rsid w:val="00956F43"/>
    <w:rsid w:val="00963683"/>
    <w:rsid w:val="00963BAF"/>
    <w:rsid w:val="00966F54"/>
    <w:rsid w:val="009704BC"/>
    <w:rsid w:val="00970636"/>
    <w:rsid w:val="00970DD2"/>
    <w:rsid w:val="0097249B"/>
    <w:rsid w:val="0097392E"/>
    <w:rsid w:val="009749DE"/>
    <w:rsid w:val="00974C7F"/>
    <w:rsid w:val="00976F10"/>
    <w:rsid w:val="00977C5D"/>
    <w:rsid w:val="00982F40"/>
    <w:rsid w:val="00986DD9"/>
    <w:rsid w:val="00986DF9"/>
    <w:rsid w:val="00990231"/>
    <w:rsid w:val="00991B78"/>
    <w:rsid w:val="00993B7A"/>
    <w:rsid w:val="00994BB9"/>
    <w:rsid w:val="00994CA7"/>
    <w:rsid w:val="009958A1"/>
    <w:rsid w:val="0099692E"/>
    <w:rsid w:val="009A0D5F"/>
    <w:rsid w:val="009A1A0D"/>
    <w:rsid w:val="009A22EF"/>
    <w:rsid w:val="009A362D"/>
    <w:rsid w:val="009A3A68"/>
    <w:rsid w:val="009B0BD1"/>
    <w:rsid w:val="009B0C50"/>
    <w:rsid w:val="009B11C1"/>
    <w:rsid w:val="009B46E0"/>
    <w:rsid w:val="009B5297"/>
    <w:rsid w:val="009C04BB"/>
    <w:rsid w:val="009C334D"/>
    <w:rsid w:val="009C4B66"/>
    <w:rsid w:val="009C5CF3"/>
    <w:rsid w:val="009C6130"/>
    <w:rsid w:val="009C6411"/>
    <w:rsid w:val="009C6ACA"/>
    <w:rsid w:val="009C6C67"/>
    <w:rsid w:val="009D2612"/>
    <w:rsid w:val="009D2714"/>
    <w:rsid w:val="009D4630"/>
    <w:rsid w:val="009D5EB9"/>
    <w:rsid w:val="009E0C84"/>
    <w:rsid w:val="009E22CD"/>
    <w:rsid w:val="009E5345"/>
    <w:rsid w:val="009F3B60"/>
    <w:rsid w:val="009F41C0"/>
    <w:rsid w:val="009F47ED"/>
    <w:rsid w:val="009F735E"/>
    <w:rsid w:val="00A044A0"/>
    <w:rsid w:val="00A05936"/>
    <w:rsid w:val="00A15891"/>
    <w:rsid w:val="00A15C2E"/>
    <w:rsid w:val="00A23337"/>
    <w:rsid w:val="00A24439"/>
    <w:rsid w:val="00A260C1"/>
    <w:rsid w:val="00A26887"/>
    <w:rsid w:val="00A26BF0"/>
    <w:rsid w:val="00A27211"/>
    <w:rsid w:val="00A31B6A"/>
    <w:rsid w:val="00A37061"/>
    <w:rsid w:val="00A377C5"/>
    <w:rsid w:val="00A37D4D"/>
    <w:rsid w:val="00A44446"/>
    <w:rsid w:val="00A464C4"/>
    <w:rsid w:val="00A46DBB"/>
    <w:rsid w:val="00A4782D"/>
    <w:rsid w:val="00A50C10"/>
    <w:rsid w:val="00A5269C"/>
    <w:rsid w:val="00A52ACF"/>
    <w:rsid w:val="00A53699"/>
    <w:rsid w:val="00A54714"/>
    <w:rsid w:val="00A54A18"/>
    <w:rsid w:val="00A5626E"/>
    <w:rsid w:val="00A5E7E2"/>
    <w:rsid w:val="00A67E84"/>
    <w:rsid w:val="00A67F88"/>
    <w:rsid w:val="00A70050"/>
    <w:rsid w:val="00A70237"/>
    <w:rsid w:val="00A712F1"/>
    <w:rsid w:val="00A71B8E"/>
    <w:rsid w:val="00A75315"/>
    <w:rsid w:val="00A84F77"/>
    <w:rsid w:val="00A86C1C"/>
    <w:rsid w:val="00A86CDF"/>
    <w:rsid w:val="00A8730E"/>
    <w:rsid w:val="00A87817"/>
    <w:rsid w:val="00A87B46"/>
    <w:rsid w:val="00A901BA"/>
    <w:rsid w:val="00A90A3A"/>
    <w:rsid w:val="00A90CB1"/>
    <w:rsid w:val="00A9334D"/>
    <w:rsid w:val="00A93E94"/>
    <w:rsid w:val="00A95E15"/>
    <w:rsid w:val="00A9707D"/>
    <w:rsid w:val="00A97A6C"/>
    <w:rsid w:val="00AA1EF3"/>
    <w:rsid w:val="00AA247D"/>
    <w:rsid w:val="00AA6128"/>
    <w:rsid w:val="00AB25C0"/>
    <w:rsid w:val="00AB2B3E"/>
    <w:rsid w:val="00AB36F9"/>
    <w:rsid w:val="00AB4EF9"/>
    <w:rsid w:val="00AB5169"/>
    <w:rsid w:val="00AB5B0D"/>
    <w:rsid w:val="00AB5CFE"/>
    <w:rsid w:val="00AB7668"/>
    <w:rsid w:val="00AB7A2B"/>
    <w:rsid w:val="00AC3FA0"/>
    <w:rsid w:val="00AC4497"/>
    <w:rsid w:val="00AC48AA"/>
    <w:rsid w:val="00AC5A4F"/>
    <w:rsid w:val="00AC5F60"/>
    <w:rsid w:val="00AD23D1"/>
    <w:rsid w:val="00AD5816"/>
    <w:rsid w:val="00AD6E51"/>
    <w:rsid w:val="00AD7FAD"/>
    <w:rsid w:val="00AE14C3"/>
    <w:rsid w:val="00AE3CDD"/>
    <w:rsid w:val="00AE3CE2"/>
    <w:rsid w:val="00AE4EC2"/>
    <w:rsid w:val="00AE4F5F"/>
    <w:rsid w:val="00AF0AB5"/>
    <w:rsid w:val="00AF0DDF"/>
    <w:rsid w:val="00AF3022"/>
    <w:rsid w:val="00AF3742"/>
    <w:rsid w:val="00AF47D7"/>
    <w:rsid w:val="00AF5205"/>
    <w:rsid w:val="00AF6207"/>
    <w:rsid w:val="00B02260"/>
    <w:rsid w:val="00B02F88"/>
    <w:rsid w:val="00B049FB"/>
    <w:rsid w:val="00B05AB4"/>
    <w:rsid w:val="00B1137B"/>
    <w:rsid w:val="00B11384"/>
    <w:rsid w:val="00B13513"/>
    <w:rsid w:val="00B16595"/>
    <w:rsid w:val="00B169FF"/>
    <w:rsid w:val="00B1708D"/>
    <w:rsid w:val="00B17B8B"/>
    <w:rsid w:val="00B20AEE"/>
    <w:rsid w:val="00B254BF"/>
    <w:rsid w:val="00B2627A"/>
    <w:rsid w:val="00B27A1C"/>
    <w:rsid w:val="00B321F5"/>
    <w:rsid w:val="00B411CC"/>
    <w:rsid w:val="00B443B8"/>
    <w:rsid w:val="00B45156"/>
    <w:rsid w:val="00B45298"/>
    <w:rsid w:val="00B45A14"/>
    <w:rsid w:val="00B50F22"/>
    <w:rsid w:val="00B51353"/>
    <w:rsid w:val="00B5308C"/>
    <w:rsid w:val="00B627CE"/>
    <w:rsid w:val="00B63FA5"/>
    <w:rsid w:val="00B64486"/>
    <w:rsid w:val="00B6453D"/>
    <w:rsid w:val="00B654E0"/>
    <w:rsid w:val="00B703FD"/>
    <w:rsid w:val="00B72576"/>
    <w:rsid w:val="00B74945"/>
    <w:rsid w:val="00B81977"/>
    <w:rsid w:val="00B82DFA"/>
    <w:rsid w:val="00B90463"/>
    <w:rsid w:val="00B91D54"/>
    <w:rsid w:val="00BA13A6"/>
    <w:rsid w:val="00BA3ACA"/>
    <w:rsid w:val="00BA52D3"/>
    <w:rsid w:val="00BA742D"/>
    <w:rsid w:val="00BB0E9C"/>
    <w:rsid w:val="00BB3589"/>
    <w:rsid w:val="00BB394C"/>
    <w:rsid w:val="00BB5EAF"/>
    <w:rsid w:val="00BB71B3"/>
    <w:rsid w:val="00BC0A93"/>
    <w:rsid w:val="00BC1ACF"/>
    <w:rsid w:val="00BC3840"/>
    <w:rsid w:val="00BC4CF9"/>
    <w:rsid w:val="00BC6F83"/>
    <w:rsid w:val="00BD06A0"/>
    <w:rsid w:val="00BD186B"/>
    <w:rsid w:val="00BD39F7"/>
    <w:rsid w:val="00BD506F"/>
    <w:rsid w:val="00BD51C9"/>
    <w:rsid w:val="00BD59DB"/>
    <w:rsid w:val="00BE1A09"/>
    <w:rsid w:val="00BE4FC9"/>
    <w:rsid w:val="00BE569E"/>
    <w:rsid w:val="00BE56A2"/>
    <w:rsid w:val="00BE6292"/>
    <w:rsid w:val="00BE6897"/>
    <w:rsid w:val="00BE7B0D"/>
    <w:rsid w:val="00BE7B6E"/>
    <w:rsid w:val="00BF0717"/>
    <w:rsid w:val="00BF0D66"/>
    <w:rsid w:val="00BF1E5C"/>
    <w:rsid w:val="00BF44C2"/>
    <w:rsid w:val="00BF5581"/>
    <w:rsid w:val="00BF76BE"/>
    <w:rsid w:val="00BF7D07"/>
    <w:rsid w:val="00C03912"/>
    <w:rsid w:val="00C05BF0"/>
    <w:rsid w:val="00C05FA9"/>
    <w:rsid w:val="00C06C69"/>
    <w:rsid w:val="00C179A5"/>
    <w:rsid w:val="00C230CD"/>
    <w:rsid w:val="00C25588"/>
    <w:rsid w:val="00C25C90"/>
    <w:rsid w:val="00C3292E"/>
    <w:rsid w:val="00C33933"/>
    <w:rsid w:val="00C343EE"/>
    <w:rsid w:val="00C34F23"/>
    <w:rsid w:val="00C35992"/>
    <w:rsid w:val="00C35AFB"/>
    <w:rsid w:val="00C37954"/>
    <w:rsid w:val="00C37B39"/>
    <w:rsid w:val="00C40D7A"/>
    <w:rsid w:val="00C436AE"/>
    <w:rsid w:val="00C44A81"/>
    <w:rsid w:val="00C465B8"/>
    <w:rsid w:val="00C5142B"/>
    <w:rsid w:val="00C528B2"/>
    <w:rsid w:val="00C53B3D"/>
    <w:rsid w:val="00C53BD7"/>
    <w:rsid w:val="00C547AA"/>
    <w:rsid w:val="00C56BFD"/>
    <w:rsid w:val="00C576F3"/>
    <w:rsid w:val="00C63036"/>
    <w:rsid w:val="00C63219"/>
    <w:rsid w:val="00C64AEB"/>
    <w:rsid w:val="00C65B5C"/>
    <w:rsid w:val="00C6616A"/>
    <w:rsid w:val="00C725E2"/>
    <w:rsid w:val="00C73658"/>
    <w:rsid w:val="00C77850"/>
    <w:rsid w:val="00C82832"/>
    <w:rsid w:val="00C83135"/>
    <w:rsid w:val="00C83ACF"/>
    <w:rsid w:val="00C84A05"/>
    <w:rsid w:val="00C86B4E"/>
    <w:rsid w:val="00C905B3"/>
    <w:rsid w:val="00C91FDF"/>
    <w:rsid w:val="00C926E6"/>
    <w:rsid w:val="00C9362E"/>
    <w:rsid w:val="00C93E39"/>
    <w:rsid w:val="00C965EC"/>
    <w:rsid w:val="00CA0C88"/>
    <w:rsid w:val="00CA1219"/>
    <w:rsid w:val="00CA185A"/>
    <w:rsid w:val="00CA21DA"/>
    <w:rsid w:val="00CA2436"/>
    <w:rsid w:val="00CA34F2"/>
    <w:rsid w:val="00CA6AF3"/>
    <w:rsid w:val="00CA753F"/>
    <w:rsid w:val="00CB02C2"/>
    <w:rsid w:val="00CB0517"/>
    <w:rsid w:val="00CB2C62"/>
    <w:rsid w:val="00CB2E8E"/>
    <w:rsid w:val="00CB407E"/>
    <w:rsid w:val="00CB498B"/>
    <w:rsid w:val="00CB5B5A"/>
    <w:rsid w:val="00CB7075"/>
    <w:rsid w:val="00CB75B5"/>
    <w:rsid w:val="00CB7967"/>
    <w:rsid w:val="00CC2896"/>
    <w:rsid w:val="00CC37A2"/>
    <w:rsid w:val="00CC4710"/>
    <w:rsid w:val="00CC49CC"/>
    <w:rsid w:val="00CC6547"/>
    <w:rsid w:val="00CC775C"/>
    <w:rsid w:val="00CD04A3"/>
    <w:rsid w:val="00CD06E2"/>
    <w:rsid w:val="00CD3CED"/>
    <w:rsid w:val="00CD4B19"/>
    <w:rsid w:val="00CD4CF9"/>
    <w:rsid w:val="00CD6536"/>
    <w:rsid w:val="00CD720D"/>
    <w:rsid w:val="00CD7F8B"/>
    <w:rsid w:val="00CE1B86"/>
    <w:rsid w:val="00CF12FE"/>
    <w:rsid w:val="00CF2A18"/>
    <w:rsid w:val="00CF2BBE"/>
    <w:rsid w:val="00CF3E72"/>
    <w:rsid w:val="00CF6FCB"/>
    <w:rsid w:val="00CF72E6"/>
    <w:rsid w:val="00CF77CA"/>
    <w:rsid w:val="00D00C48"/>
    <w:rsid w:val="00D01B24"/>
    <w:rsid w:val="00D02039"/>
    <w:rsid w:val="00D074F8"/>
    <w:rsid w:val="00D10000"/>
    <w:rsid w:val="00D1235E"/>
    <w:rsid w:val="00D15FA3"/>
    <w:rsid w:val="00D167D3"/>
    <w:rsid w:val="00D17450"/>
    <w:rsid w:val="00D2276C"/>
    <w:rsid w:val="00D227F3"/>
    <w:rsid w:val="00D24836"/>
    <w:rsid w:val="00D24948"/>
    <w:rsid w:val="00D261C7"/>
    <w:rsid w:val="00D3006F"/>
    <w:rsid w:val="00D3096F"/>
    <w:rsid w:val="00D30C5C"/>
    <w:rsid w:val="00D357D0"/>
    <w:rsid w:val="00D35F3E"/>
    <w:rsid w:val="00D36223"/>
    <w:rsid w:val="00D374F0"/>
    <w:rsid w:val="00D37771"/>
    <w:rsid w:val="00D37D4B"/>
    <w:rsid w:val="00D40741"/>
    <w:rsid w:val="00D40CF4"/>
    <w:rsid w:val="00D42803"/>
    <w:rsid w:val="00D43EBE"/>
    <w:rsid w:val="00D45333"/>
    <w:rsid w:val="00D45C28"/>
    <w:rsid w:val="00D46F76"/>
    <w:rsid w:val="00D53BA1"/>
    <w:rsid w:val="00D56BC3"/>
    <w:rsid w:val="00D57833"/>
    <w:rsid w:val="00D57F56"/>
    <w:rsid w:val="00D60BA6"/>
    <w:rsid w:val="00D66057"/>
    <w:rsid w:val="00D66CF5"/>
    <w:rsid w:val="00D67435"/>
    <w:rsid w:val="00D67A82"/>
    <w:rsid w:val="00D67B98"/>
    <w:rsid w:val="00D6A170"/>
    <w:rsid w:val="00D71EF8"/>
    <w:rsid w:val="00D76255"/>
    <w:rsid w:val="00D76E03"/>
    <w:rsid w:val="00D7785B"/>
    <w:rsid w:val="00D80139"/>
    <w:rsid w:val="00D80D17"/>
    <w:rsid w:val="00D81F45"/>
    <w:rsid w:val="00D85AA8"/>
    <w:rsid w:val="00D8736C"/>
    <w:rsid w:val="00D910D7"/>
    <w:rsid w:val="00D923C3"/>
    <w:rsid w:val="00D92CC4"/>
    <w:rsid w:val="00D94850"/>
    <w:rsid w:val="00D9714A"/>
    <w:rsid w:val="00DA0CBC"/>
    <w:rsid w:val="00DA66B1"/>
    <w:rsid w:val="00DB1F29"/>
    <w:rsid w:val="00DB2328"/>
    <w:rsid w:val="00DB46E8"/>
    <w:rsid w:val="00DB4754"/>
    <w:rsid w:val="00DC0226"/>
    <w:rsid w:val="00DC08A6"/>
    <w:rsid w:val="00DC30B3"/>
    <w:rsid w:val="00DD3D68"/>
    <w:rsid w:val="00DD4773"/>
    <w:rsid w:val="00DD6CBD"/>
    <w:rsid w:val="00DE06C1"/>
    <w:rsid w:val="00DE660C"/>
    <w:rsid w:val="00DF3222"/>
    <w:rsid w:val="00DF3B14"/>
    <w:rsid w:val="00DF3DCC"/>
    <w:rsid w:val="00DF3EBE"/>
    <w:rsid w:val="00DF42EB"/>
    <w:rsid w:val="00DF492B"/>
    <w:rsid w:val="00DF4A23"/>
    <w:rsid w:val="00DF7F41"/>
    <w:rsid w:val="00E0043C"/>
    <w:rsid w:val="00E007D8"/>
    <w:rsid w:val="00E0181F"/>
    <w:rsid w:val="00E01BFF"/>
    <w:rsid w:val="00E01C37"/>
    <w:rsid w:val="00E02087"/>
    <w:rsid w:val="00E079AA"/>
    <w:rsid w:val="00E11D59"/>
    <w:rsid w:val="00E14C17"/>
    <w:rsid w:val="00E1641D"/>
    <w:rsid w:val="00E2746A"/>
    <w:rsid w:val="00E30B47"/>
    <w:rsid w:val="00E30CD4"/>
    <w:rsid w:val="00E35A77"/>
    <w:rsid w:val="00E36138"/>
    <w:rsid w:val="00E36B2D"/>
    <w:rsid w:val="00E41BF5"/>
    <w:rsid w:val="00E44E53"/>
    <w:rsid w:val="00E500F4"/>
    <w:rsid w:val="00E5338E"/>
    <w:rsid w:val="00E53AB4"/>
    <w:rsid w:val="00E53CA1"/>
    <w:rsid w:val="00E60CFB"/>
    <w:rsid w:val="00E63DCC"/>
    <w:rsid w:val="00E64D24"/>
    <w:rsid w:val="00E652C1"/>
    <w:rsid w:val="00E65EE8"/>
    <w:rsid w:val="00E67E46"/>
    <w:rsid w:val="00E70021"/>
    <w:rsid w:val="00E72C5B"/>
    <w:rsid w:val="00E753E3"/>
    <w:rsid w:val="00E76EA7"/>
    <w:rsid w:val="00E77A83"/>
    <w:rsid w:val="00E8031D"/>
    <w:rsid w:val="00E8102E"/>
    <w:rsid w:val="00E814D2"/>
    <w:rsid w:val="00E84EA3"/>
    <w:rsid w:val="00E873D7"/>
    <w:rsid w:val="00E9022F"/>
    <w:rsid w:val="00E93DF0"/>
    <w:rsid w:val="00E96B66"/>
    <w:rsid w:val="00E971BB"/>
    <w:rsid w:val="00EA145F"/>
    <w:rsid w:val="00EA4B01"/>
    <w:rsid w:val="00EA50B9"/>
    <w:rsid w:val="00EA5D9E"/>
    <w:rsid w:val="00EA5F2E"/>
    <w:rsid w:val="00EA641B"/>
    <w:rsid w:val="00EA74A5"/>
    <w:rsid w:val="00EB1790"/>
    <w:rsid w:val="00EB2717"/>
    <w:rsid w:val="00EB2C66"/>
    <w:rsid w:val="00EB3A75"/>
    <w:rsid w:val="00EB5BF8"/>
    <w:rsid w:val="00EB7E9C"/>
    <w:rsid w:val="00EC15B7"/>
    <w:rsid w:val="00EC298E"/>
    <w:rsid w:val="00EC2BA0"/>
    <w:rsid w:val="00EC318B"/>
    <w:rsid w:val="00EC5EEF"/>
    <w:rsid w:val="00ED1394"/>
    <w:rsid w:val="00ED2D07"/>
    <w:rsid w:val="00ED366C"/>
    <w:rsid w:val="00ED3D80"/>
    <w:rsid w:val="00ED481F"/>
    <w:rsid w:val="00ED6BFF"/>
    <w:rsid w:val="00EE1414"/>
    <w:rsid w:val="00EE33A5"/>
    <w:rsid w:val="00EE4CB0"/>
    <w:rsid w:val="00EE5507"/>
    <w:rsid w:val="00EE5DD0"/>
    <w:rsid w:val="00EE6BF0"/>
    <w:rsid w:val="00EF382E"/>
    <w:rsid w:val="00EF3C2B"/>
    <w:rsid w:val="00EF64EB"/>
    <w:rsid w:val="00F00F82"/>
    <w:rsid w:val="00F05226"/>
    <w:rsid w:val="00F067D5"/>
    <w:rsid w:val="00F07545"/>
    <w:rsid w:val="00F121C0"/>
    <w:rsid w:val="00F15948"/>
    <w:rsid w:val="00F1620D"/>
    <w:rsid w:val="00F179C5"/>
    <w:rsid w:val="00F17E83"/>
    <w:rsid w:val="00F22947"/>
    <w:rsid w:val="00F22AF5"/>
    <w:rsid w:val="00F23E05"/>
    <w:rsid w:val="00F26EE4"/>
    <w:rsid w:val="00F359C9"/>
    <w:rsid w:val="00F3608D"/>
    <w:rsid w:val="00F36EDF"/>
    <w:rsid w:val="00F40950"/>
    <w:rsid w:val="00F419C5"/>
    <w:rsid w:val="00F438DE"/>
    <w:rsid w:val="00F4534E"/>
    <w:rsid w:val="00F4657A"/>
    <w:rsid w:val="00F503B5"/>
    <w:rsid w:val="00F515F6"/>
    <w:rsid w:val="00F51DB7"/>
    <w:rsid w:val="00F51EC6"/>
    <w:rsid w:val="00F51FDA"/>
    <w:rsid w:val="00F52687"/>
    <w:rsid w:val="00F54B6F"/>
    <w:rsid w:val="00F60134"/>
    <w:rsid w:val="00F65D64"/>
    <w:rsid w:val="00F71A6F"/>
    <w:rsid w:val="00F720E9"/>
    <w:rsid w:val="00F7419C"/>
    <w:rsid w:val="00F74D8A"/>
    <w:rsid w:val="00F7627E"/>
    <w:rsid w:val="00F81642"/>
    <w:rsid w:val="00F82A80"/>
    <w:rsid w:val="00F830FC"/>
    <w:rsid w:val="00F86733"/>
    <w:rsid w:val="00F91C4E"/>
    <w:rsid w:val="00F96A9C"/>
    <w:rsid w:val="00F96F4C"/>
    <w:rsid w:val="00F97DB8"/>
    <w:rsid w:val="00FA09EC"/>
    <w:rsid w:val="00FA0EC7"/>
    <w:rsid w:val="00FA1984"/>
    <w:rsid w:val="00FA205D"/>
    <w:rsid w:val="00FA3D7F"/>
    <w:rsid w:val="00FA559B"/>
    <w:rsid w:val="00FB06BA"/>
    <w:rsid w:val="00FB1853"/>
    <w:rsid w:val="00FB1EA1"/>
    <w:rsid w:val="00FB2D8E"/>
    <w:rsid w:val="00FB2DA3"/>
    <w:rsid w:val="00FB3314"/>
    <w:rsid w:val="00FB548F"/>
    <w:rsid w:val="00FC12B9"/>
    <w:rsid w:val="00FC4180"/>
    <w:rsid w:val="00FC5953"/>
    <w:rsid w:val="00FC6E1E"/>
    <w:rsid w:val="00FD197D"/>
    <w:rsid w:val="00FD31DE"/>
    <w:rsid w:val="00FD3455"/>
    <w:rsid w:val="00FD3C84"/>
    <w:rsid w:val="00FD48B7"/>
    <w:rsid w:val="00FD647B"/>
    <w:rsid w:val="00FD7B16"/>
    <w:rsid w:val="00FE1DEF"/>
    <w:rsid w:val="00FE3BA8"/>
    <w:rsid w:val="00FE5AB9"/>
    <w:rsid w:val="00FE5ACB"/>
    <w:rsid w:val="00FE6141"/>
    <w:rsid w:val="00FE7FBB"/>
    <w:rsid w:val="00FF610D"/>
    <w:rsid w:val="00FF77CD"/>
    <w:rsid w:val="0100B531"/>
    <w:rsid w:val="01082C4E"/>
    <w:rsid w:val="0118B830"/>
    <w:rsid w:val="0119C134"/>
    <w:rsid w:val="01238C27"/>
    <w:rsid w:val="01319FA1"/>
    <w:rsid w:val="0132B74E"/>
    <w:rsid w:val="01374A47"/>
    <w:rsid w:val="01430BA3"/>
    <w:rsid w:val="0151E030"/>
    <w:rsid w:val="01642427"/>
    <w:rsid w:val="0168570E"/>
    <w:rsid w:val="0171C28B"/>
    <w:rsid w:val="0174A773"/>
    <w:rsid w:val="017AA1B2"/>
    <w:rsid w:val="018D1A68"/>
    <w:rsid w:val="018E7B72"/>
    <w:rsid w:val="018F8CE6"/>
    <w:rsid w:val="0197B67E"/>
    <w:rsid w:val="019CB4B5"/>
    <w:rsid w:val="019FC511"/>
    <w:rsid w:val="01A811F6"/>
    <w:rsid w:val="01AAC814"/>
    <w:rsid w:val="01C0928F"/>
    <w:rsid w:val="01CE3192"/>
    <w:rsid w:val="01DA3A77"/>
    <w:rsid w:val="01E0B7E0"/>
    <w:rsid w:val="01F0D094"/>
    <w:rsid w:val="01FFEB63"/>
    <w:rsid w:val="0203A889"/>
    <w:rsid w:val="021D75FE"/>
    <w:rsid w:val="021FB6EE"/>
    <w:rsid w:val="022BEF28"/>
    <w:rsid w:val="022C2494"/>
    <w:rsid w:val="022E591B"/>
    <w:rsid w:val="023C1B86"/>
    <w:rsid w:val="0244C9E0"/>
    <w:rsid w:val="024FD009"/>
    <w:rsid w:val="02501343"/>
    <w:rsid w:val="0256D468"/>
    <w:rsid w:val="0276FEF7"/>
    <w:rsid w:val="0277502F"/>
    <w:rsid w:val="02826F11"/>
    <w:rsid w:val="028BE625"/>
    <w:rsid w:val="02927D0B"/>
    <w:rsid w:val="02A38A97"/>
    <w:rsid w:val="02B2D970"/>
    <w:rsid w:val="02B534FB"/>
    <w:rsid w:val="02B8EB94"/>
    <w:rsid w:val="02BA1AD2"/>
    <w:rsid w:val="02C0E5A2"/>
    <w:rsid w:val="02C41442"/>
    <w:rsid w:val="02C4B11B"/>
    <w:rsid w:val="02CBCC4D"/>
    <w:rsid w:val="02D3E79E"/>
    <w:rsid w:val="02F187A8"/>
    <w:rsid w:val="0304B30E"/>
    <w:rsid w:val="03453E8E"/>
    <w:rsid w:val="034FE45A"/>
    <w:rsid w:val="034FEEAD"/>
    <w:rsid w:val="035EC35B"/>
    <w:rsid w:val="0365C9F2"/>
    <w:rsid w:val="036CCDBE"/>
    <w:rsid w:val="037997DC"/>
    <w:rsid w:val="03883FA0"/>
    <w:rsid w:val="038B9D0D"/>
    <w:rsid w:val="03925A2D"/>
    <w:rsid w:val="03ADF79F"/>
    <w:rsid w:val="03AF0F32"/>
    <w:rsid w:val="03B6AFF6"/>
    <w:rsid w:val="03BD6FEE"/>
    <w:rsid w:val="03BFD9DD"/>
    <w:rsid w:val="03C17D40"/>
    <w:rsid w:val="03C8712B"/>
    <w:rsid w:val="03DD6243"/>
    <w:rsid w:val="03E9E124"/>
    <w:rsid w:val="04025B7B"/>
    <w:rsid w:val="041E8CAB"/>
    <w:rsid w:val="041F0F69"/>
    <w:rsid w:val="043AFD11"/>
    <w:rsid w:val="043B1A9B"/>
    <w:rsid w:val="045662E9"/>
    <w:rsid w:val="046037C0"/>
    <w:rsid w:val="04652F10"/>
    <w:rsid w:val="04730133"/>
    <w:rsid w:val="0477E5C1"/>
    <w:rsid w:val="047B8536"/>
    <w:rsid w:val="0482672D"/>
    <w:rsid w:val="0489F417"/>
    <w:rsid w:val="0496ADF5"/>
    <w:rsid w:val="0498FAF1"/>
    <w:rsid w:val="049A891F"/>
    <w:rsid w:val="049D3CD3"/>
    <w:rsid w:val="04A4FC14"/>
    <w:rsid w:val="04B3D885"/>
    <w:rsid w:val="04B9490D"/>
    <w:rsid w:val="04BE3D76"/>
    <w:rsid w:val="04C3D139"/>
    <w:rsid w:val="04CC13B6"/>
    <w:rsid w:val="04D8EBE6"/>
    <w:rsid w:val="04D9C903"/>
    <w:rsid w:val="04E0DDDB"/>
    <w:rsid w:val="04E8C87D"/>
    <w:rsid w:val="04F1A2A6"/>
    <w:rsid w:val="04F820ED"/>
    <w:rsid w:val="04FED68E"/>
    <w:rsid w:val="05261B9C"/>
    <w:rsid w:val="053D0D57"/>
    <w:rsid w:val="054992FA"/>
    <w:rsid w:val="055ED6A0"/>
    <w:rsid w:val="056A1660"/>
    <w:rsid w:val="057346C3"/>
    <w:rsid w:val="05777235"/>
    <w:rsid w:val="0587E7C3"/>
    <w:rsid w:val="059FB3EB"/>
    <w:rsid w:val="05ADE7B4"/>
    <w:rsid w:val="05C16C10"/>
    <w:rsid w:val="05D60DC0"/>
    <w:rsid w:val="05F08C56"/>
    <w:rsid w:val="0613B622"/>
    <w:rsid w:val="06167CC6"/>
    <w:rsid w:val="062127E0"/>
    <w:rsid w:val="06219E7C"/>
    <w:rsid w:val="0626E47A"/>
    <w:rsid w:val="062AA96F"/>
    <w:rsid w:val="064CAD72"/>
    <w:rsid w:val="064F787C"/>
    <w:rsid w:val="067012A5"/>
    <w:rsid w:val="06716D33"/>
    <w:rsid w:val="0673CD2D"/>
    <w:rsid w:val="0675049C"/>
    <w:rsid w:val="067D3668"/>
    <w:rsid w:val="068010DD"/>
    <w:rsid w:val="0687D4ED"/>
    <w:rsid w:val="06B38399"/>
    <w:rsid w:val="06B655A8"/>
    <w:rsid w:val="06D0515E"/>
    <w:rsid w:val="06D35C86"/>
    <w:rsid w:val="06E10F52"/>
    <w:rsid w:val="06F132AE"/>
    <w:rsid w:val="070B8612"/>
    <w:rsid w:val="071381A1"/>
    <w:rsid w:val="07200A5A"/>
    <w:rsid w:val="0733FA2C"/>
    <w:rsid w:val="073E43D2"/>
    <w:rsid w:val="07433B8B"/>
    <w:rsid w:val="074FFC2B"/>
    <w:rsid w:val="077B1ABE"/>
    <w:rsid w:val="07854144"/>
    <w:rsid w:val="0796A8BB"/>
    <w:rsid w:val="07AF8683"/>
    <w:rsid w:val="07BD701B"/>
    <w:rsid w:val="07BF2469"/>
    <w:rsid w:val="07D0C28B"/>
    <w:rsid w:val="07D75AA8"/>
    <w:rsid w:val="07D767CE"/>
    <w:rsid w:val="07EBDB0B"/>
    <w:rsid w:val="07F1D950"/>
    <w:rsid w:val="08074AAE"/>
    <w:rsid w:val="0818F36B"/>
    <w:rsid w:val="082D5655"/>
    <w:rsid w:val="0831ABC4"/>
    <w:rsid w:val="0851D407"/>
    <w:rsid w:val="08522BF7"/>
    <w:rsid w:val="085BB0C3"/>
    <w:rsid w:val="086F2CE7"/>
    <w:rsid w:val="0874AE19"/>
    <w:rsid w:val="087C3F7F"/>
    <w:rsid w:val="08844C72"/>
    <w:rsid w:val="088A2119"/>
    <w:rsid w:val="08AE5EC1"/>
    <w:rsid w:val="08B0A12C"/>
    <w:rsid w:val="08B8B284"/>
    <w:rsid w:val="08C4B820"/>
    <w:rsid w:val="08CA1FD4"/>
    <w:rsid w:val="08F01BDD"/>
    <w:rsid w:val="08FD3B74"/>
    <w:rsid w:val="0900C79A"/>
    <w:rsid w:val="09171819"/>
    <w:rsid w:val="091E690B"/>
    <w:rsid w:val="092513CF"/>
    <w:rsid w:val="092A02CA"/>
    <w:rsid w:val="092F7FA0"/>
    <w:rsid w:val="09302FCE"/>
    <w:rsid w:val="0936126A"/>
    <w:rsid w:val="093FCC4A"/>
    <w:rsid w:val="094B56E4"/>
    <w:rsid w:val="094F16D9"/>
    <w:rsid w:val="0952F77F"/>
    <w:rsid w:val="09537329"/>
    <w:rsid w:val="095DE97B"/>
    <w:rsid w:val="09656FA7"/>
    <w:rsid w:val="09809E36"/>
    <w:rsid w:val="0985B217"/>
    <w:rsid w:val="098D7D60"/>
    <w:rsid w:val="09A6B565"/>
    <w:rsid w:val="09A8F375"/>
    <w:rsid w:val="09B34E99"/>
    <w:rsid w:val="09B5D9BB"/>
    <w:rsid w:val="09C0B4C7"/>
    <w:rsid w:val="09CD4613"/>
    <w:rsid w:val="09DD5CA1"/>
    <w:rsid w:val="09DE240A"/>
    <w:rsid w:val="09E30BAF"/>
    <w:rsid w:val="09EDF66A"/>
    <w:rsid w:val="09F98CBF"/>
    <w:rsid w:val="0A05740A"/>
    <w:rsid w:val="0A14D498"/>
    <w:rsid w:val="0A15888A"/>
    <w:rsid w:val="0A234293"/>
    <w:rsid w:val="0A25B447"/>
    <w:rsid w:val="0A337E96"/>
    <w:rsid w:val="0A4003E8"/>
    <w:rsid w:val="0A43A1CB"/>
    <w:rsid w:val="0A4CB056"/>
    <w:rsid w:val="0A5120BA"/>
    <w:rsid w:val="0A648722"/>
    <w:rsid w:val="0A734A93"/>
    <w:rsid w:val="0A805815"/>
    <w:rsid w:val="0A9162AF"/>
    <w:rsid w:val="0A93342C"/>
    <w:rsid w:val="0AA26965"/>
    <w:rsid w:val="0AB8643D"/>
    <w:rsid w:val="0AB94708"/>
    <w:rsid w:val="0ABCE206"/>
    <w:rsid w:val="0AC07CEA"/>
    <w:rsid w:val="0AC61A6A"/>
    <w:rsid w:val="0ACFE7BB"/>
    <w:rsid w:val="0AD86CA3"/>
    <w:rsid w:val="0AE242B7"/>
    <w:rsid w:val="0AE41BA7"/>
    <w:rsid w:val="0B091748"/>
    <w:rsid w:val="0B172620"/>
    <w:rsid w:val="0B172B0C"/>
    <w:rsid w:val="0B17A58E"/>
    <w:rsid w:val="0B1AD14F"/>
    <w:rsid w:val="0B561B54"/>
    <w:rsid w:val="0B733C68"/>
    <w:rsid w:val="0B73655B"/>
    <w:rsid w:val="0B8974C9"/>
    <w:rsid w:val="0B8A0434"/>
    <w:rsid w:val="0B8A6F56"/>
    <w:rsid w:val="0B8F109C"/>
    <w:rsid w:val="0B9ADAFB"/>
    <w:rsid w:val="0BA1446B"/>
    <w:rsid w:val="0BACA2B2"/>
    <w:rsid w:val="0BB40624"/>
    <w:rsid w:val="0BB4F34D"/>
    <w:rsid w:val="0BB7C73F"/>
    <w:rsid w:val="0BBF12F4"/>
    <w:rsid w:val="0BC332B4"/>
    <w:rsid w:val="0BCD0993"/>
    <w:rsid w:val="0BD6E4BF"/>
    <w:rsid w:val="0BD9FA5E"/>
    <w:rsid w:val="0BE17D1C"/>
    <w:rsid w:val="0BE2CC1D"/>
    <w:rsid w:val="0BF99570"/>
    <w:rsid w:val="0C1F0B8F"/>
    <w:rsid w:val="0C22AB54"/>
    <w:rsid w:val="0C236FF5"/>
    <w:rsid w:val="0C374F40"/>
    <w:rsid w:val="0C4036CE"/>
    <w:rsid w:val="0C40A055"/>
    <w:rsid w:val="0C4D11CE"/>
    <w:rsid w:val="0C6F0DE8"/>
    <w:rsid w:val="0C85FBB2"/>
    <w:rsid w:val="0C86B79B"/>
    <w:rsid w:val="0C8C9892"/>
    <w:rsid w:val="0C8F2F4B"/>
    <w:rsid w:val="0C9A3E16"/>
    <w:rsid w:val="0C9A9C78"/>
    <w:rsid w:val="0C9F4670"/>
    <w:rsid w:val="0CA195B5"/>
    <w:rsid w:val="0CA75A31"/>
    <w:rsid w:val="0CAD2F7D"/>
    <w:rsid w:val="0CAF71B8"/>
    <w:rsid w:val="0CB29B09"/>
    <w:rsid w:val="0CB32C9C"/>
    <w:rsid w:val="0CB52CB7"/>
    <w:rsid w:val="0CB6A1B0"/>
    <w:rsid w:val="0CB6B0FA"/>
    <w:rsid w:val="0CC861FA"/>
    <w:rsid w:val="0CCF1865"/>
    <w:rsid w:val="0CD76E97"/>
    <w:rsid w:val="0CDD29BD"/>
    <w:rsid w:val="0CE228B6"/>
    <w:rsid w:val="0CE2F35B"/>
    <w:rsid w:val="0CF1899B"/>
    <w:rsid w:val="0D05A5A1"/>
    <w:rsid w:val="0D34741C"/>
    <w:rsid w:val="0D36E7C2"/>
    <w:rsid w:val="0D375EBE"/>
    <w:rsid w:val="0D3ACB7F"/>
    <w:rsid w:val="0D3AFA41"/>
    <w:rsid w:val="0D64DF5E"/>
    <w:rsid w:val="0D663A82"/>
    <w:rsid w:val="0D863F86"/>
    <w:rsid w:val="0D8B0805"/>
    <w:rsid w:val="0D8D250E"/>
    <w:rsid w:val="0D9F8056"/>
    <w:rsid w:val="0DAF2DCB"/>
    <w:rsid w:val="0DC3FFD7"/>
    <w:rsid w:val="0DC9D5B4"/>
    <w:rsid w:val="0DD592F9"/>
    <w:rsid w:val="0DE37BB3"/>
    <w:rsid w:val="0DEC0BDB"/>
    <w:rsid w:val="0DF4BB8E"/>
    <w:rsid w:val="0E11C9A9"/>
    <w:rsid w:val="0E3B904E"/>
    <w:rsid w:val="0E432329"/>
    <w:rsid w:val="0E440C66"/>
    <w:rsid w:val="0E486A93"/>
    <w:rsid w:val="0E525F4A"/>
    <w:rsid w:val="0E57F5B4"/>
    <w:rsid w:val="0E5DAB78"/>
    <w:rsid w:val="0E64B1CC"/>
    <w:rsid w:val="0E70FE09"/>
    <w:rsid w:val="0E9E2E8C"/>
    <w:rsid w:val="0E9F9522"/>
    <w:rsid w:val="0EA6E0D9"/>
    <w:rsid w:val="0EB8807C"/>
    <w:rsid w:val="0EDC4F6A"/>
    <w:rsid w:val="0EEB2212"/>
    <w:rsid w:val="0EEED1F0"/>
    <w:rsid w:val="0EF6D5F2"/>
    <w:rsid w:val="0EF90850"/>
    <w:rsid w:val="0F162A6F"/>
    <w:rsid w:val="0F1C98DF"/>
    <w:rsid w:val="0F216D02"/>
    <w:rsid w:val="0F5516D8"/>
    <w:rsid w:val="0F5652F9"/>
    <w:rsid w:val="0F697834"/>
    <w:rsid w:val="0F7CF8D6"/>
    <w:rsid w:val="0F7E572A"/>
    <w:rsid w:val="0F910AEB"/>
    <w:rsid w:val="0F944FF9"/>
    <w:rsid w:val="0F98F971"/>
    <w:rsid w:val="0F9C9646"/>
    <w:rsid w:val="0FABDDC6"/>
    <w:rsid w:val="0FBA9868"/>
    <w:rsid w:val="0FC09D6B"/>
    <w:rsid w:val="0FDE0F83"/>
    <w:rsid w:val="0FDFDCC7"/>
    <w:rsid w:val="0FE41455"/>
    <w:rsid w:val="10069236"/>
    <w:rsid w:val="100B3AF8"/>
    <w:rsid w:val="100B991C"/>
    <w:rsid w:val="1015219B"/>
    <w:rsid w:val="1030F441"/>
    <w:rsid w:val="1038B00E"/>
    <w:rsid w:val="1051DB39"/>
    <w:rsid w:val="1058011F"/>
    <w:rsid w:val="105967D5"/>
    <w:rsid w:val="105D7557"/>
    <w:rsid w:val="10758282"/>
    <w:rsid w:val="1078C599"/>
    <w:rsid w:val="108013D5"/>
    <w:rsid w:val="1088645E"/>
    <w:rsid w:val="1094A48E"/>
    <w:rsid w:val="1096E6C1"/>
    <w:rsid w:val="10A13D56"/>
    <w:rsid w:val="10AD867A"/>
    <w:rsid w:val="10B086C0"/>
    <w:rsid w:val="10B7B71E"/>
    <w:rsid w:val="10C59FC9"/>
    <w:rsid w:val="10C69B5B"/>
    <w:rsid w:val="10C69B9B"/>
    <w:rsid w:val="10CF6BF4"/>
    <w:rsid w:val="10D17601"/>
    <w:rsid w:val="10D23190"/>
    <w:rsid w:val="10DE9AAF"/>
    <w:rsid w:val="10E89451"/>
    <w:rsid w:val="10EB6077"/>
    <w:rsid w:val="11300EC9"/>
    <w:rsid w:val="11302267"/>
    <w:rsid w:val="11307370"/>
    <w:rsid w:val="1147AE27"/>
    <w:rsid w:val="1167FFDF"/>
    <w:rsid w:val="116AC3CA"/>
    <w:rsid w:val="117099C8"/>
    <w:rsid w:val="1175F80D"/>
    <w:rsid w:val="11761AD6"/>
    <w:rsid w:val="117F4577"/>
    <w:rsid w:val="1197DE7B"/>
    <w:rsid w:val="11AD3399"/>
    <w:rsid w:val="11BBE331"/>
    <w:rsid w:val="11C39D5F"/>
    <w:rsid w:val="11CF1781"/>
    <w:rsid w:val="11D0BD26"/>
    <w:rsid w:val="11E01D5B"/>
    <w:rsid w:val="120DD993"/>
    <w:rsid w:val="1217B97C"/>
    <w:rsid w:val="125E7928"/>
    <w:rsid w:val="127C696D"/>
    <w:rsid w:val="128CA44D"/>
    <w:rsid w:val="129240DE"/>
    <w:rsid w:val="1292E6A1"/>
    <w:rsid w:val="129FBE68"/>
    <w:rsid w:val="12A76926"/>
    <w:rsid w:val="12A88711"/>
    <w:rsid w:val="12A92042"/>
    <w:rsid w:val="12AE3F75"/>
    <w:rsid w:val="12C9E098"/>
    <w:rsid w:val="12CAF8D7"/>
    <w:rsid w:val="12CB0738"/>
    <w:rsid w:val="12D3464B"/>
    <w:rsid w:val="12DBA123"/>
    <w:rsid w:val="12E118B8"/>
    <w:rsid w:val="12F3A145"/>
    <w:rsid w:val="13163154"/>
    <w:rsid w:val="1316B241"/>
    <w:rsid w:val="13262D40"/>
    <w:rsid w:val="133DF947"/>
    <w:rsid w:val="1374E725"/>
    <w:rsid w:val="13A97419"/>
    <w:rsid w:val="13B49303"/>
    <w:rsid w:val="13B98453"/>
    <w:rsid w:val="13BBB6DE"/>
    <w:rsid w:val="13CB727D"/>
    <w:rsid w:val="13D4C146"/>
    <w:rsid w:val="13E5273C"/>
    <w:rsid w:val="13F83C97"/>
    <w:rsid w:val="1410B7BA"/>
    <w:rsid w:val="1429C798"/>
    <w:rsid w:val="143A6A8D"/>
    <w:rsid w:val="144914F6"/>
    <w:rsid w:val="1450611E"/>
    <w:rsid w:val="14545817"/>
    <w:rsid w:val="147CFCA1"/>
    <w:rsid w:val="149C44AD"/>
    <w:rsid w:val="14AC118D"/>
    <w:rsid w:val="14B35BB8"/>
    <w:rsid w:val="14B40F65"/>
    <w:rsid w:val="14BAE7DC"/>
    <w:rsid w:val="14CE8CB1"/>
    <w:rsid w:val="14D0FCA9"/>
    <w:rsid w:val="14D13DF0"/>
    <w:rsid w:val="14D49340"/>
    <w:rsid w:val="14D942C5"/>
    <w:rsid w:val="14D9BF10"/>
    <w:rsid w:val="14E18A40"/>
    <w:rsid w:val="14E5C314"/>
    <w:rsid w:val="14F5FE1F"/>
    <w:rsid w:val="14F730BE"/>
    <w:rsid w:val="14F7DA53"/>
    <w:rsid w:val="15254C5C"/>
    <w:rsid w:val="1536D213"/>
    <w:rsid w:val="153808B7"/>
    <w:rsid w:val="1566F613"/>
    <w:rsid w:val="156C4396"/>
    <w:rsid w:val="1571CC11"/>
    <w:rsid w:val="15740268"/>
    <w:rsid w:val="157D98A1"/>
    <w:rsid w:val="15AED498"/>
    <w:rsid w:val="15BDAFFF"/>
    <w:rsid w:val="15BF6653"/>
    <w:rsid w:val="15CA8763"/>
    <w:rsid w:val="15D8BC56"/>
    <w:rsid w:val="15E0E288"/>
    <w:rsid w:val="15E45FF0"/>
    <w:rsid w:val="15EB38D9"/>
    <w:rsid w:val="15F09E77"/>
    <w:rsid w:val="15FC19EA"/>
    <w:rsid w:val="160E5CB7"/>
    <w:rsid w:val="16156E9E"/>
    <w:rsid w:val="1620557B"/>
    <w:rsid w:val="1624AD2E"/>
    <w:rsid w:val="1640B5D9"/>
    <w:rsid w:val="16475815"/>
    <w:rsid w:val="1649771E"/>
    <w:rsid w:val="164C15C4"/>
    <w:rsid w:val="165265A5"/>
    <w:rsid w:val="1659E6EF"/>
    <w:rsid w:val="165D02BC"/>
    <w:rsid w:val="165FB437"/>
    <w:rsid w:val="166F1BD8"/>
    <w:rsid w:val="1676F27F"/>
    <w:rsid w:val="1677A4E5"/>
    <w:rsid w:val="167F847D"/>
    <w:rsid w:val="16857B5F"/>
    <w:rsid w:val="16955F45"/>
    <w:rsid w:val="16A3EF08"/>
    <w:rsid w:val="16AB9E2A"/>
    <w:rsid w:val="16B95301"/>
    <w:rsid w:val="16C1978B"/>
    <w:rsid w:val="16ECE5E0"/>
    <w:rsid w:val="16FD4260"/>
    <w:rsid w:val="1706534F"/>
    <w:rsid w:val="171ADBEA"/>
    <w:rsid w:val="173F8B0C"/>
    <w:rsid w:val="174CCA1D"/>
    <w:rsid w:val="174CF5CA"/>
    <w:rsid w:val="17621E40"/>
    <w:rsid w:val="17629741"/>
    <w:rsid w:val="176EC67E"/>
    <w:rsid w:val="1771C916"/>
    <w:rsid w:val="17950EE8"/>
    <w:rsid w:val="17A9AA85"/>
    <w:rsid w:val="17AA2D18"/>
    <w:rsid w:val="17B1C08F"/>
    <w:rsid w:val="17B32F73"/>
    <w:rsid w:val="17B6EFAB"/>
    <w:rsid w:val="17BF8410"/>
    <w:rsid w:val="17D7B479"/>
    <w:rsid w:val="17F07E55"/>
    <w:rsid w:val="18162E6B"/>
    <w:rsid w:val="181632AE"/>
    <w:rsid w:val="1818E79D"/>
    <w:rsid w:val="182100E8"/>
    <w:rsid w:val="1828B694"/>
    <w:rsid w:val="1839BB1B"/>
    <w:rsid w:val="183A25BC"/>
    <w:rsid w:val="1841DB38"/>
    <w:rsid w:val="1843C4C1"/>
    <w:rsid w:val="184F389C"/>
    <w:rsid w:val="18518E50"/>
    <w:rsid w:val="18631B94"/>
    <w:rsid w:val="1863E597"/>
    <w:rsid w:val="1866440C"/>
    <w:rsid w:val="18735313"/>
    <w:rsid w:val="18A3E458"/>
    <w:rsid w:val="18BD2D35"/>
    <w:rsid w:val="18D0FC22"/>
    <w:rsid w:val="18DA7DD9"/>
    <w:rsid w:val="1902E0A4"/>
    <w:rsid w:val="190399C6"/>
    <w:rsid w:val="191642AE"/>
    <w:rsid w:val="192F8641"/>
    <w:rsid w:val="193A3F13"/>
    <w:rsid w:val="194BDE63"/>
    <w:rsid w:val="194D90F0"/>
    <w:rsid w:val="195606FE"/>
    <w:rsid w:val="19748843"/>
    <w:rsid w:val="1975B910"/>
    <w:rsid w:val="198184BE"/>
    <w:rsid w:val="19884A99"/>
    <w:rsid w:val="198AC07F"/>
    <w:rsid w:val="19924E83"/>
    <w:rsid w:val="19988FCA"/>
    <w:rsid w:val="19AFCFED"/>
    <w:rsid w:val="19BCB08E"/>
    <w:rsid w:val="19CB9202"/>
    <w:rsid w:val="19D50405"/>
    <w:rsid w:val="19DA20DA"/>
    <w:rsid w:val="19DE3540"/>
    <w:rsid w:val="19EF80BC"/>
    <w:rsid w:val="19FC6A17"/>
    <w:rsid w:val="1A23855A"/>
    <w:rsid w:val="1A292B56"/>
    <w:rsid w:val="1A40F87F"/>
    <w:rsid w:val="1A5330CA"/>
    <w:rsid w:val="1A5468C0"/>
    <w:rsid w:val="1A64B2F2"/>
    <w:rsid w:val="1A70148D"/>
    <w:rsid w:val="1A72B43C"/>
    <w:rsid w:val="1A84184D"/>
    <w:rsid w:val="1A8DAE9A"/>
    <w:rsid w:val="1A9339E0"/>
    <w:rsid w:val="1AB6DBB8"/>
    <w:rsid w:val="1ACC559B"/>
    <w:rsid w:val="1ACCF9F5"/>
    <w:rsid w:val="1ACD3E7E"/>
    <w:rsid w:val="1ACE2F1A"/>
    <w:rsid w:val="1AD038F4"/>
    <w:rsid w:val="1AD4D68B"/>
    <w:rsid w:val="1AD73685"/>
    <w:rsid w:val="1ADA0CDE"/>
    <w:rsid w:val="1ADEF233"/>
    <w:rsid w:val="1AE46F8E"/>
    <w:rsid w:val="1AEBB2B5"/>
    <w:rsid w:val="1AF0982C"/>
    <w:rsid w:val="1AFA333C"/>
    <w:rsid w:val="1B010ED6"/>
    <w:rsid w:val="1B1A7261"/>
    <w:rsid w:val="1B2EA4A8"/>
    <w:rsid w:val="1B4750A9"/>
    <w:rsid w:val="1B4807BE"/>
    <w:rsid w:val="1B559AD4"/>
    <w:rsid w:val="1B55C56F"/>
    <w:rsid w:val="1B566378"/>
    <w:rsid w:val="1B569FB6"/>
    <w:rsid w:val="1B70D466"/>
    <w:rsid w:val="1B747C61"/>
    <w:rsid w:val="1B75D343"/>
    <w:rsid w:val="1B7BC58E"/>
    <w:rsid w:val="1B8B2BD6"/>
    <w:rsid w:val="1B92A62A"/>
    <w:rsid w:val="1BA3F136"/>
    <w:rsid w:val="1BB53BC0"/>
    <w:rsid w:val="1BBF6317"/>
    <w:rsid w:val="1BC4F977"/>
    <w:rsid w:val="1BD17CCE"/>
    <w:rsid w:val="1BE97043"/>
    <w:rsid w:val="1BEA2F6D"/>
    <w:rsid w:val="1BF16F77"/>
    <w:rsid w:val="1BF595F6"/>
    <w:rsid w:val="1C0DD4D9"/>
    <w:rsid w:val="1C2594B7"/>
    <w:rsid w:val="1C39C8E7"/>
    <w:rsid w:val="1C39F6BC"/>
    <w:rsid w:val="1C3F6276"/>
    <w:rsid w:val="1C4CCB1F"/>
    <w:rsid w:val="1C4EB5AC"/>
    <w:rsid w:val="1C4F753C"/>
    <w:rsid w:val="1C5811A9"/>
    <w:rsid w:val="1C5B01CF"/>
    <w:rsid w:val="1C7A3329"/>
    <w:rsid w:val="1C7A852B"/>
    <w:rsid w:val="1C873A3A"/>
    <w:rsid w:val="1CA87ECC"/>
    <w:rsid w:val="1CCDAC31"/>
    <w:rsid w:val="1CE42D9F"/>
    <w:rsid w:val="1CEC9E27"/>
    <w:rsid w:val="1CF3C46B"/>
    <w:rsid w:val="1D023C27"/>
    <w:rsid w:val="1D1735E4"/>
    <w:rsid w:val="1D1F09EB"/>
    <w:rsid w:val="1D2862CF"/>
    <w:rsid w:val="1D2F8C4E"/>
    <w:rsid w:val="1D43A539"/>
    <w:rsid w:val="1D44C8A6"/>
    <w:rsid w:val="1D4CCC24"/>
    <w:rsid w:val="1D4DBF1B"/>
    <w:rsid w:val="1D508C3A"/>
    <w:rsid w:val="1D50BB17"/>
    <w:rsid w:val="1D5E8DDA"/>
    <w:rsid w:val="1D857DDE"/>
    <w:rsid w:val="1D8C83F1"/>
    <w:rsid w:val="1D8D6C22"/>
    <w:rsid w:val="1D933E4D"/>
    <w:rsid w:val="1DB9E67D"/>
    <w:rsid w:val="1DCACC5D"/>
    <w:rsid w:val="1DDBF5C9"/>
    <w:rsid w:val="1DF5CE1B"/>
    <w:rsid w:val="1E129418"/>
    <w:rsid w:val="1E335C6A"/>
    <w:rsid w:val="1E35C0B2"/>
    <w:rsid w:val="1E6189C0"/>
    <w:rsid w:val="1E7AD596"/>
    <w:rsid w:val="1E7CC912"/>
    <w:rsid w:val="1EA6CE4D"/>
    <w:rsid w:val="1EB30645"/>
    <w:rsid w:val="1EB3E85B"/>
    <w:rsid w:val="1EC1D3EC"/>
    <w:rsid w:val="1EC24423"/>
    <w:rsid w:val="1EC43330"/>
    <w:rsid w:val="1EC7EA32"/>
    <w:rsid w:val="1ED8B1C7"/>
    <w:rsid w:val="1EE544E6"/>
    <w:rsid w:val="1EF29CBA"/>
    <w:rsid w:val="1F09E44C"/>
    <w:rsid w:val="1F0E30EF"/>
    <w:rsid w:val="1F23301D"/>
    <w:rsid w:val="1F263C1F"/>
    <w:rsid w:val="1F283C21"/>
    <w:rsid w:val="1F28AEC4"/>
    <w:rsid w:val="1F4E16C7"/>
    <w:rsid w:val="1F6C9692"/>
    <w:rsid w:val="1F876AD8"/>
    <w:rsid w:val="1F905382"/>
    <w:rsid w:val="1F923462"/>
    <w:rsid w:val="1F9A633C"/>
    <w:rsid w:val="1FA08E7C"/>
    <w:rsid w:val="1FB250D8"/>
    <w:rsid w:val="1FB31F81"/>
    <w:rsid w:val="1FB5AA66"/>
    <w:rsid w:val="1FB8CB7D"/>
    <w:rsid w:val="1FC1DDBB"/>
    <w:rsid w:val="1FCBF6D5"/>
    <w:rsid w:val="1FD11C8C"/>
    <w:rsid w:val="1FD86E77"/>
    <w:rsid w:val="1FEAABCD"/>
    <w:rsid w:val="1FF0FC15"/>
    <w:rsid w:val="1FFB8610"/>
    <w:rsid w:val="2005C98F"/>
    <w:rsid w:val="200AE769"/>
    <w:rsid w:val="20169DE2"/>
    <w:rsid w:val="2016A5F7"/>
    <w:rsid w:val="201796C6"/>
    <w:rsid w:val="201EFAE0"/>
    <w:rsid w:val="20261500"/>
    <w:rsid w:val="2057AD04"/>
    <w:rsid w:val="2069F40D"/>
    <w:rsid w:val="206EDDEF"/>
    <w:rsid w:val="20754BAF"/>
    <w:rsid w:val="2081CC27"/>
    <w:rsid w:val="20855FDD"/>
    <w:rsid w:val="2089E119"/>
    <w:rsid w:val="209D5B0C"/>
    <w:rsid w:val="209DD14E"/>
    <w:rsid w:val="20A09A31"/>
    <w:rsid w:val="20A56C14"/>
    <w:rsid w:val="20B418E1"/>
    <w:rsid w:val="20B83D6C"/>
    <w:rsid w:val="20B9540C"/>
    <w:rsid w:val="20BAC430"/>
    <w:rsid w:val="20BC7CF3"/>
    <w:rsid w:val="20BDE95F"/>
    <w:rsid w:val="20C2724E"/>
    <w:rsid w:val="20C667E2"/>
    <w:rsid w:val="20CB9C6E"/>
    <w:rsid w:val="20CDA60C"/>
    <w:rsid w:val="20CECDAB"/>
    <w:rsid w:val="20D22F4F"/>
    <w:rsid w:val="20D567FA"/>
    <w:rsid w:val="20D92A1B"/>
    <w:rsid w:val="20DCA66C"/>
    <w:rsid w:val="20E145FC"/>
    <w:rsid w:val="20E58FBE"/>
    <w:rsid w:val="20E86C92"/>
    <w:rsid w:val="20F54236"/>
    <w:rsid w:val="20FFD015"/>
    <w:rsid w:val="21166FFF"/>
    <w:rsid w:val="211A63D9"/>
    <w:rsid w:val="212022F9"/>
    <w:rsid w:val="2122B2D1"/>
    <w:rsid w:val="212C5BC3"/>
    <w:rsid w:val="21350B5A"/>
    <w:rsid w:val="213C5EDD"/>
    <w:rsid w:val="215A8A47"/>
    <w:rsid w:val="215DF071"/>
    <w:rsid w:val="215EF3BE"/>
    <w:rsid w:val="216712BF"/>
    <w:rsid w:val="216E1B1F"/>
    <w:rsid w:val="2180F251"/>
    <w:rsid w:val="2183C950"/>
    <w:rsid w:val="21A666FC"/>
    <w:rsid w:val="21A6EF64"/>
    <w:rsid w:val="21A7B69A"/>
    <w:rsid w:val="21B36727"/>
    <w:rsid w:val="21B6133C"/>
    <w:rsid w:val="21D641D5"/>
    <w:rsid w:val="21E541B2"/>
    <w:rsid w:val="21E67328"/>
    <w:rsid w:val="2216BBB0"/>
    <w:rsid w:val="2228A514"/>
    <w:rsid w:val="2242429B"/>
    <w:rsid w:val="224F14AF"/>
    <w:rsid w:val="2258AC90"/>
    <w:rsid w:val="225C909A"/>
    <w:rsid w:val="2267CD97"/>
    <w:rsid w:val="226812A3"/>
    <w:rsid w:val="227F5DAB"/>
    <w:rsid w:val="228268BE"/>
    <w:rsid w:val="229A8E06"/>
    <w:rsid w:val="22AF1A84"/>
    <w:rsid w:val="22BAE33B"/>
    <w:rsid w:val="22CAEB0D"/>
    <w:rsid w:val="22CFD29F"/>
    <w:rsid w:val="22D0DBBB"/>
    <w:rsid w:val="22D289A2"/>
    <w:rsid w:val="22D82F3E"/>
    <w:rsid w:val="22E07550"/>
    <w:rsid w:val="22E3EB9A"/>
    <w:rsid w:val="22F545CE"/>
    <w:rsid w:val="22FB3EEF"/>
    <w:rsid w:val="23017103"/>
    <w:rsid w:val="2306CD8D"/>
    <w:rsid w:val="23072B0C"/>
    <w:rsid w:val="23157112"/>
    <w:rsid w:val="2317587F"/>
    <w:rsid w:val="231FA9A5"/>
    <w:rsid w:val="2324252F"/>
    <w:rsid w:val="23254378"/>
    <w:rsid w:val="23372726"/>
    <w:rsid w:val="234538B7"/>
    <w:rsid w:val="234AC403"/>
    <w:rsid w:val="234AEA96"/>
    <w:rsid w:val="2356A22F"/>
    <w:rsid w:val="2356BBC4"/>
    <w:rsid w:val="2374D423"/>
    <w:rsid w:val="23752A37"/>
    <w:rsid w:val="2388C568"/>
    <w:rsid w:val="23B8D19D"/>
    <w:rsid w:val="23CA67A0"/>
    <w:rsid w:val="23CAB0D1"/>
    <w:rsid w:val="23CAFA44"/>
    <w:rsid w:val="23D59DAE"/>
    <w:rsid w:val="23E8C2E9"/>
    <w:rsid w:val="23EAE510"/>
    <w:rsid w:val="23F2ADD6"/>
    <w:rsid w:val="23F9B8BE"/>
    <w:rsid w:val="23F9E57C"/>
    <w:rsid w:val="23FA1310"/>
    <w:rsid w:val="23FC6BBD"/>
    <w:rsid w:val="2407241F"/>
    <w:rsid w:val="240881EE"/>
    <w:rsid w:val="24315491"/>
    <w:rsid w:val="243A0DE1"/>
    <w:rsid w:val="244217B3"/>
    <w:rsid w:val="244817E0"/>
    <w:rsid w:val="2452972F"/>
    <w:rsid w:val="245593DD"/>
    <w:rsid w:val="2457FAC6"/>
    <w:rsid w:val="2458C27A"/>
    <w:rsid w:val="24654D08"/>
    <w:rsid w:val="2465A585"/>
    <w:rsid w:val="246B24F7"/>
    <w:rsid w:val="247A111C"/>
    <w:rsid w:val="248A3D3C"/>
    <w:rsid w:val="24A4FDF8"/>
    <w:rsid w:val="24A50236"/>
    <w:rsid w:val="24AC83B2"/>
    <w:rsid w:val="24CAD2F7"/>
    <w:rsid w:val="24CB0BA2"/>
    <w:rsid w:val="24D1EBC9"/>
    <w:rsid w:val="24E1CFC8"/>
    <w:rsid w:val="24E5C6C1"/>
    <w:rsid w:val="24E73023"/>
    <w:rsid w:val="24FFC5BA"/>
    <w:rsid w:val="2508DBE6"/>
    <w:rsid w:val="2519B924"/>
    <w:rsid w:val="25230761"/>
    <w:rsid w:val="252DA610"/>
    <w:rsid w:val="25359D00"/>
    <w:rsid w:val="253F1CBE"/>
    <w:rsid w:val="25408911"/>
    <w:rsid w:val="2555654C"/>
    <w:rsid w:val="255E1FC3"/>
    <w:rsid w:val="2576114B"/>
    <w:rsid w:val="258BEED9"/>
    <w:rsid w:val="2596F859"/>
    <w:rsid w:val="2597F3DA"/>
    <w:rsid w:val="25A1C5DF"/>
    <w:rsid w:val="25A4CEFF"/>
    <w:rsid w:val="25BC0EEB"/>
    <w:rsid w:val="25C97924"/>
    <w:rsid w:val="25CA8808"/>
    <w:rsid w:val="25E0A76F"/>
    <w:rsid w:val="25F55204"/>
    <w:rsid w:val="2600F9A0"/>
    <w:rsid w:val="26033C8B"/>
    <w:rsid w:val="2605C103"/>
    <w:rsid w:val="260EDCCE"/>
    <w:rsid w:val="263CE231"/>
    <w:rsid w:val="2656079F"/>
    <w:rsid w:val="2658D411"/>
    <w:rsid w:val="2663E917"/>
    <w:rsid w:val="266860A0"/>
    <w:rsid w:val="2685E77B"/>
    <w:rsid w:val="26876207"/>
    <w:rsid w:val="268B17E9"/>
    <w:rsid w:val="269258C4"/>
    <w:rsid w:val="269DFB1E"/>
    <w:rsid w:val="26A0EBC0"/>
    <w:rsid w:val="26C5395F"/>
    <w:rsid w:val="26C5DABC"/>
    <w:rsid w:val="26D55BB0"/>
    <w:rsid w:val="26D5C31B"/>
    <w:rsid w:val="26DE22F0"/>
    <w:rsid w:val="26EAB1D9"/>
    <w:rsid w:val="26EE5134"/>
    <w:rsid w:val="26F1A4F6"/>
    <w:rsid w:val="270BDDAA"/>
    <w:rsid w:val="27259C84"/>
    <w:rsid w:val="2746965B"/>
    <w:rsid w:val="2746FCC6"/>
    <w:rsid w:val="274A792C"/>
    <w:rsid w:val="27504A8E"/>
    <w:rsid w:val="27665869"/>
    <w:rsid w:val="27747306"/>
    <w:rsid w:val="27882AAD"/>
    <w:rsid w:val="279923B0"/>
    <w:rsid w:val="27AD3185"/>
    <w:rsid w:val="27AEF281"/>
    <w:rsid w:val="27B54C23"/>
    <w:rsid w:val="27B9214B"/>
    <w:rsid w:val="27C47BAA"/>
    <w:rsid w:val="27CF1B34"/>
    <w:rsid w:val="27E013B9"/>
    <w:rsid w:val="27E86454"/>
    <w:rsid w:val="27EED8F1"/>
    <w:rsid w:val="27F8B79F"/>
    <w:rsid w:val="27FA1492"/>
    <w:rsid w:val="28009129"/>
    <w:rsid w:val="2824C5C0"/>
    <w:rsid w:val="282733E0"/>
    <w:rsid w:val="2829496D"/>
    <w:rsid w:val="283B834E"/>
    <w:rsid w:val="2840A0A2"/>
    <w:rsid w:val="284F0E9B"/>
    <w:rsid w:val="285428C2"/>
    <w:rsid w:val="285E2699"/>
    <w:rsid w:val="285F8BD2"/>
    <w:rsid w:val="2871F575"/>
    <w:rsid w:val="287220F3"/>
    <w:rsid w:val="287809EF"/>
    <w:rsid w:val="289AA08B"/>
    <w:rsid w:val="28A6C2FF"/>
    <w:rsid w:val="28B0FAC5"/>
    <w:rsid w:val="28B413D5"/>
    <w:rsid w:val="28B4D815"/>
    <w:rsid w:val="28B5693A"/>
    <w:rsid w:val="28C53149"/>
    <w:rsid w:val="28CD57CA"/>
    <w:rsid w:val="28CEBC29"/>
    <w:rsid w:val="28DFC66C"/>
    <w:rsid w:val="28E74671"/>
    <w:rsid w:val="290A5177"/>
    <w:rsid w:val="29143882"/>
    <w:rsid w:val="2926B7B5"/>
    <w:rsid w:val="292D60DF"/>
    <w:rsid w:val="2937530D"/>
    <w:rsid w:val="29507F7F"/>
    <w:rsid w:val="2954C0FF"/>
    <w:rsid w:val="2954F1AC"/>
    <w:rsid w:val="295F372F"/>
    <w:rsid w:val="296059C6"/>
    <w:rsid w:val="29787359"/>
    <w:rsid w:val="297D2413"/>
    <w:rsid w:val="29919EEB"/>
    <w:rsid w:val="299C618A"/>
    <w:rsid w:val="29B39B74"/>
    <w:rsid w:val="29B5BE15"/>
    <w:rsid w:val="29C9D947"/>
    <w:rsid w:val="29E05BED"/>
    <w:rsid w:val="29E76072"/>
    <w:rsid w:val="29F08785"/>
    <w:rsid w:val="2A0A3207"/>
    <w:rsid w:val="2A0F43B8"/>
    <w:rsid w:val="2A0F94EA"/>
    <w:rsid w:val="2A163281"/>
    <w:rsid w:val="2A1A1DD2"/>
    <w:rsid w:val="2A1D47D9"/>
    <w:rsid w:val="2A24FE93"/>
    <w:rsid w:val="2A342C23"/>
    <w:rsid w:val="2A34460A"/>
    <w:rsid w:val="2A3D516B"/>
    <w:rsid w:val="2A429360"/>
    <w:rsid w:val="2A4762A6"/>
    <w:rsid w:val="2A4DB0EA"/>
    <w:rsid w:val="2A5CED38"/>
    <w:rsid w:val="2A666427"/>
    <w:rsid w:val="2A671844"/>
    <w:rsid w:val="2A7665A3"/>
    <w:rsid w:val="2A9257B6"/>
    <w:rsid w:val="2A9E7541"/>
    <w:rsid w:val="2AA0FAD8"/>
    <w:rsid w:val="2ABE1897"/>
    <w:rsid w:val="2AC13489"/>
    <w:rsid w:val="2AC483EC"/>
    <w:rsid w:val="2AF34A74"/>
    <w:rsid w:val="2AF515FD"/>
    <w:rsid w:val="2B126989"/>
    <w:rsid w:val="2B1589CE"/>
    <w:rsid w:val="2B1BD3C7"/>
    <w:rsid w:val="2B24904C"/>
    <w:rsid w:val="2B274057"/>
    <w:rsid w:val="2B2E5F7A"/>
    <w:rsid w:val="2B3FED2F"/>
    <w:rsid w:val="2B48CE7A"/>
    <w:rsid w:val="2B4E3864"/>
    <w:rsid w:val="2B7020DF"/>
    <w:rsid w:val="2B71DCAE"/>
    <w:rsid w:val="2B77E7FC"/>
    <w:rsid w:val="2B923661"/>
    <w:rsid w:val="2B9976D3"/>
    <w:rsid w:val="2BB64BC8"/>
    <w:rsid w:val="2BC6B101"/>
    <w:rsid w:val="2BDF032C"/>
    <w:rsid w:val="2BEBB497"/>
    <w:rsid w:val="2BEFEFC3"/>
    <w:rsid w:val="2BF5F6F5"/>
    <w:rsid w:val="2BFC77E9"/>
    <w:rsid w:val="2C137516"/>
    <w:rsid w:val="2C13A746"/>
    <w:rsid w:val="2C1BCDB8"/>
    <w:rsid w:val="2C212FDC"/>
    <w:rsid w:val="2C2A7FB1"/>
    <w:rsid w:val="2C34985A"/>
    <w:rsid w:val="2C440DBE"/>
    <w:rsid w:val="2C4FE8F3"/>
    <w:rsid w:val="2C5D89E8"/>
    <w:rsid w:val="2C654EAB"/>
    <w:rsid w:val="2C6C4198"/>
    <w:rsid w:val="2C6F415B"/>
    <w:rsid w:val="2C6FBF68"/>
    <w:rsid w:val="2C73BF24"/>
    <w:rsid w:val="2C8F0A83"/>
    <w:rsid w:val="2C9E897E"/>
    <w:rsid w:val="2CADA84F"/>
    <w:rsid w:val="2CB1A619"/>
    <w:rsid w:val="2CB5CFA3"/>
    <w:rsid w:val="2CBBD577"/>
    <w:rsid w:val="2CD4024C"/>
    <w:rsid w:val="2CD78FBD"/>
    <w:rsid w:val="2CEE142D"/>
    <w:rsid w:val="2CF44D9C"/>
    <w:rsid w:val="2CF8F3EB"/>
    <w:rsid w:val="2CFEEF29"/>
    <w:rsid w:val="2D115094"/>
    <w:rsid w:val="2D165105"/>
    <w:rsid w:val="2D17BB96"/>
    <w:rsid w:val="2D44FCD9"/>
    <w:rsid w:val="2D48C651"/>
    <w:rsid w:val="2D756E82"/>
    <w:rsid w:val="2D82AAA8"/>
    <w:rsid w:val="2D89D9D0"/>
    <w:rsid w:val="2D952055"/>
    <w:rsid w:val="2DA22D4C"/>
    <w:rsid w:val="2DAD19BE"/>
    <w:rsid w:val="2DAF77A7"/>
    <w:rsid w:val="2DB5F7CE"/>
    <w:rsid w:val="2DCB4CF7"/>
    <w:rsid w:val="2DD502A3"/>
    <w:rsid w:val="2DD54E98"/>
    <w:rsid w:val="2DD63C01"/>
    <w:rsid w:val="2DD7F7CD"/>
    <w:rsid w:val="2DE31945"/>
    <w:rsid w:val="2DE7A9A5"/>
    <w:rsid w:val="2DF7D733"/>
    <w:rsid w:val="2DF9944D"/>
    <w:rsid w:val="2DFFA45A"/>
    <w:rsid w:val="2E026C2A"/>
    <w:rsid w:val="2E0C135E"/>
    <w:rsid w:val="2E1214E6"/>
    <w:rsid w:val="2E13C7E9"/>
    <w:rsid w:val="2E177D0B"/>
    <w:rsid w:val="2E185CC7"/>
    <w:rsid w:val="2E2D2920"/>
    <w:rsid w:val="2E35A721"/>
    <w:rsid w:val="2E50BDB9"/>
    <w:rsid w:val="2E52FA56"/>
    <w:rsid w:val="2E5D4244"/>
    <w:rsid w:val="2E74316A"/>
    <w:rsid w:val="2E8166AF"/>
    <w:rsid w:val="2E8ADD06"/>
    <w:rsid w:val="2E90732B"/>
    <w:rsid w:val="2E9F2601"/>
    <w:rsid w:val="2EB6BD5A"/>
    <w:rsid w:val="2EBE6664"/>
    <w:rsid w:val="2EC44581"/>
    <w:rsid w:val="2EDC6651"/>
    <w:rsid w:val="2EEA4E1F"/>
    <w:rsid w:val="2EF55917"/>
    <w:rsid w:val="2EF801C1"/>
    <w:rsid w:val="2F145643"/>
    <w:rsid w:val="2F3A9EC5"/>
    <w:rsid w:val="2F3FA76F"/>
    <w:rsid w:val="2F452FD4"/>
    <w:rsid w:val="2F6B93F6"/>
    <w:rsid w:val="2F6D4FD7"/>
    <w:rsid w:val="2F73C82E"/>
    <w:rsid w:val="2F8DB9C0"/>
    <w:rsid w:val="2F9C16F5"/>
    <w:rsid w:val="2FAFE5B1"/>
    <w:rsid w:val="2FB6A8C8"/>
    <w:rsid w:val="2FC43330"/>
    <w:rsid w:val="2FCAE722"/>
    <w:rsid w:val="2FE9616E"/>
    <w:rsid w:val="30065D56"/>
    <w:rsid w:val="30189843"/>
    <w:rsid w:val="30233CF3"/>
    <w:rsid w:val="303F4E05"/>
    <w:rsid w:val="30431B10"/>
    <w:rsid w:val="30456FF6"/>
    <w:rsid w:val="306015E2"/>
    <w:rsid w:val="306437D7"/>
    <w:rsid w:val="30656494"/>
    <w:rsid w:val="30895F56"/>
    <w:rsid w:val="309ACCBB"/>
    <w:rsid w:val="309C9BC5"/>
    <w:rsid w:val="30A0D23C"/>
    <w:rsid w:val="30B5EFB1"/>
    <w:rsid w:val="30D16EE4"/>
    <w:rsid w:val="30DB0349"/>
    <w:rsid w:val="30DDB584"/>
    <w:rsid w:val="30E02219"/>
    <w:rsid w:val="30E2B523"/>
    <w:rsid w:val="3103A0D0"/>
    <w:rsid w:val="31060A10"/>
    <w:rsid w:val="3125F40D"/>
    <w:rsid w:val="315A63EC"/>
    <w:rsid w:val="31662704"/>
    <w:rsid w:val="316CB579"/>
    <w:rsid w:val="316DCCC1"/>
    <w:rsid w:val="317FE050"/>
    <w:rsid w:val="3181D806"/>
    <w:rsid w:val="3188E9D7"/>
    <w:rsid w:val="3198E14F"/>
    <w:rsid w:val="31A1DEFE"/>
    <w:rsid w:val="31BE72E6"/>
    <w:rsid w:val="31C4B2D6"/>
    <w:rsid w:val="31CBA6EB"/>
    <w:rsid w:val="31E42A5E"/>
    <w:rsid w:val="31E46E5B"/>
    <w:rsid w:val="31F52EB5"/>
    <w:rsid w:val="31F7417E"/>
    <w:rsid w:val="32110CA6"/>
    <w:rsid w:val="3227A557"/>
    <w:rsid w:val="324A4AA8"/>
    <w:rsid w:val="325AF61B"/>
    <w:rsid w:val="3267F7EB"/>
    <w:rsid w:val="3267FF1D"/>
    <w:rsid w:val="327D6461"/>
    <w:rsid w:val="32828D31"/>
    <w:rsid w:val="328E4A39"/>
    <w:rsid w:val="328FD81B"/>
    <w:rsid w:val="329027D3"/>
    <w:rsid w:val="329073C3"/>
    <w:rsid w:val="32AF5A78"/>
    <w:rsid w:val="32B0AD19"/>
    <w:rsid w:val="32B874EC"/>
    <w:rsid w:val="32BC92F3"/>
    <w:rsid w:val="32C450FC"/>
    <w:rsid w:val="32CA8EAA"/>
    <w:rsid w:val="32CD0570"/>
    <w:rsid w:val="32E58609"/>
    <w:rsid w:val="32E686D5"/>
    <w:rsid w:val="32E6F1BA"/>
    <w:rsid w:val="32E6FF85"/>
    <w:rsid w:val="32E7E674"/>
    <w:rsid w:val="32E87EA6"/>
    <w:rsid w:val="32EEED0B"/>
    <w:rsid w:val="32F1FC38"/>
    <w:rsid w:val="32F904F4"/>
    <w:rsid w:val="33094B27"/>
    <w:rsid w:val="330C4A67"/>
    <w:rsid w:val="33123851"/>
    <w:rsid w:val="3319BB61"/>
    <w:rsid w:val="33227904"/>
    <w:rsid w:val="33292C7C"/>
    <w:rsid w:val="3353013B"/>
    <w:rsid w:val="336478BE"/>
    <w:rsid w:val="336A553A"/>
    <w:rsid w:val="3379F359"/>
    <w:rsid w:val="337FBA33"/>
    <w:rsid w:val="3385F49F"/>
    <w:rsid w:val="3388AF65"/>
    <w:rsid w:val="3393670F"/>
    <w:rsid w:val="3394F043"/>
    <w:rsid w:val="33A5D5C8"/>
    <w:rsid w:val="33B34807"/>
    <w:rsid w:val="33B3F1E5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094B57"/>
    <w:rsid w:val="34184BEE"/>
    <w:rsid w:val="34431C32"/>
    <w:rsid w:val="34468438"/>
    <w:rsid w:val="3455F339"/>
    <w:rsid w:val="347CE439"/>
    <w:rsid w:val="3482A9A3"/>
    <w:rsid w:val="348320EF"/>
    <w:rsid w:val="348CA4B1"/>
    <w:rsid w:val="348EE26F"/>
    <w:rsid w:val="349BF843"/>
    <w:rsid w:val="34A0B641"/>
    <w:rsid w:val="34AC0EF5"/>
    <w:rsid w:val="34C01B72"/>
    <w:rsid w:val="34CC82F9"/>
    <w:rsid w:val="34D5D273"/>
    <w:rsid w:val="34F327D8"/>
    <w:rsid w:val="34FEA303"/>
    <w:rsid w:val="34FFE118"/>
    <w:rsid w:val="3500EB9F"/>
    <w:rsid w:val="35138F26"/>
    <w:rsid w:val="351CFFF7"/>
    <w:rsid w:val="351E2D88"/>
    <w:rsid w:val="35236AA5"/>
    <w:rsid w:val="35321A40"/>
    <w:rsid w:val="3534FFA1"/>
    <w:rsid w:val="355CD079"/>
    <w:rsid w:val="355F19DF"/>
    <w:rsid w:val="35623438"/>
    <w:rsid w:val="3567580A"/>
    <w:rsid w:val="3579AF6F"/>
    <w:rsid w:val="357AC3E5"/>
    <w:rsid w:val="3580B26B"/>
    <w:rsid w:val="35821AAC"/>
    <w:rsid w:val="358A8033"/>
    <w:rsid w:val="3594EBB5"/>
    <w:rsid w:val="3596803E"/>
    <w:rsid w:val="359A1846"/>
    <w:rsid w:val="35A27273"/>
    <w:rsid w:val="35C81485"/>
    <w:rsid w:val="35D58267"/>
    <w:rsid w:val="35D8CE03"/>
    <w:rsid w:val="35DE4EED"/>
    <w:rsid w:val="35E2627A"/>
    <w:rsid w:val="35E61A99"/>
    <w:rsid w:val="35EB739C"/>
    <w:rsid w:val="35F06828"/>
    <w:rsid w:val="361E7A04"/>
    <w:rsid w:val="36225CF6"/>
    <w:rsid w:val="362FDB1E"/>
    <w:rsid w:val="36368852"/>
    <w:rsid w:val="366254A8"/>
    <w:rsid w:val="3689F7FA"/>
    <w:rsid w:val="368F17D3"/>
    <w:rsid w:val="368F7B23"/>
    <w:rsid w:val="369823F9"/>
    <w:rsid w:val="369AA3F6"/>
    <w:rsid w:val="369D787B"/>
    <w:rsid w:val="369E325B"/>
    <w:rsid w:val="36A80449"/>
    <w:rsid w:val="36B6738E"/>
    <w:rsid w:val="36BD2AAF"/>
    <w:rsid w:val="36C766EB"/>
    <w:rsid w:val="36CA9311"/>
    <w:rsid w:val="36D29241"/>
    <w:rsid w:val="36DA8E64"/>
    <w:rsid w:val="36E0DCFA"/>
    <w:rsid w:val="36F03B4B"/>
    <w:rsid w:val="36F19A8E"/>
    <w:rsid w:val="36F26520"/>
    <w:rsid w:val="36F402BB"/>
    <w:rsid w:val="36FF5F47"/>
    <w:rsid w:val="3703286B"/>
    <w:rsid w:val="37209D23"/>
    <w:rsid w:val="3727C0B3"/>
    <w:rsid w:val="37416D5F"/>
    <w:rsid w:val="376673B4"/>
    <w:rsid w:val="376C53A6"/>
    <w:rsid w:val="37789D26"/>
    <w:rsid w:val="3778FB48"/>
    <w:rsid w:val="37815E9B"/>
    <w:rsid w:val="378A9C3C"/>
    <w:rsid w:val="3792C1A1"/>
    <w:rsid w:val="37968C66"/>
    <w:rsid w:val="37A9FD6B"/>
    <w:rsid w:val="37B060D8"/>
    <w:rsid w:val="37B2720F"/>
    <w:rsid w:val="37BA70A8"/>
    <w:rsid w:val="37C1C6B6"/>
    <w:rsid w:val="37D6D143"/>
    <w:rsid w:val="37DC93A4"/>
    <w:rsid w:val="37E86E6A"/>
    <w:rsid w:val="37FF9F55"/>
    <w:rsid w:val="380481CA"/>
    <w:rsid w:val="3805F543"/>
    <w:rsid w:val="38082E64"/>
    <w:rsid w:val="381F9E8E"/>
    <w:rsid w:val="38227232"/>
    <w:rsid w:val="382573AF"/>
    <w:rsid w:val="382F8341"/>
    <w:rsid w:val="383079A2"/>
    <w:rsid w:val="383F02E5"/>
    <w:rsid w:val="384C9C67"/>
    <w:rsid w:val="38593511"/>
    <w:rsid w:val="38ADA430"/>
    <w:rsid w:val="38AE8312"/>
    <w:rsid w:val="38C9F2FF"/>
    <w:rsid w:val="38CE8E4F"/>
    <w:rsid w:val="38EDCF7B"/>
    <w:rsid w:val="38F146D1"/>
    <w:rsid w:val="39203A1A"/>
    <w:rsid w:val="393028A2"/>
    <w:rsid w:val="39372862"/>
    <w:rsid w:val="393CF7E1"/>
    <w:rsid w:val="393F23CA"/>
    <w:rsid w:val="3966877B"/>
    <w:rsid w:val="3986BA98"/>
    <w:rsid w:val="398B6C98"/>
    <w:rsid w:val="3992902C"/>
    <w:rsid w:val="39A6EBEE"/>
    <w:rsid w:val="39AAE702"/>
    <w:rsid w:val="39AF9D24"/>
    <w:rsid w:val="39B5A5C4"/>
    <w:rsid w:val="39BB5A84"/>
    <w:rsid w:val="39BF7A89"/>
    <w:rsid w:val="39CF32AF"/>
    <w:rsid w:val="39D5AA3A"/>
    <w:rsid w:val="39D6AB3F"/>
    <w:rsid w:val="39D977C7"/>
    <w:rsid w:val="3A015B08"/>
    <w:rsid w:val="3A0D8B5D"/>
    <w:rsid w:val="3A1F77DC"/>
    <w:rsid w:val="3A2A3EC7"/>
    <w:rsid w:val="3A2E2724"/>
    <w:rsid w:val="3A33B70A"/>
    <w:rsid w:val="3A3FDBEA"/>
    <w:rsid w:val="3A4079D9"/>
    <w:rsid w:val="3A47CA9C"/>
    <w:rsid w:val="3A47E5CF"/>
    <w:rsid w:val="3A515641"/>
    <w:rsid w:val="3A704A5E"/>
    <w:rsid w:val="3A7E912C"/>
    <w:rsid w:val="3AA1ABB1"/>
    <w:rsid w:val="3AA7D9C1"/>
    <w:rsid w:val="3AB7290F"/>
    <w:rsid w:val="3AB79E33"/>
    <w:rsid w:val="3AB84F53"/>
    <w:rsid w:val="3AC7F96C"/>
    <w:rsid w:val="3AD21910"/>
    <w:rsid w:val="3AFB88F7"/>
    <w:rsid w:val="3AFDDBB9"/>
    <w:rsid w:val="3B025BB5"/>
    <w:rsid w:val="3B149E4F"/>
    <w:rsid w:val="3B15A0AE"/>
    <w:rsid w:val="3B1C3FAC"/>
    <w:rsid w:val="3B227500"/>
    <w:rsid w:val="3B26E418"/>
    <w:rsid w:val="3B292F54"/>
    <w:rsid w:val="3B2A6784"/>
    <w:rsid w:val="3B40A296"/>
    <w:rsid w:val="3B4681C9"/>
    <w:rsid w:val="3B4A1E52"/>
    <w:rsid w:val="3B4F6CE8"/>
    <w:rsid w:val="3B56F07F"/>
    <w:rsid w:val="3B79F5B2"/>
    <w:rsid w:val="3B7B5DF7"/>
    <w:rsid w:val="3B84C3EC"/>
    <w:rsid w:val="3BAE9459"/>
    <w:rsid w:val="3BB2AB95"/>
    <w:rsid w:val="3BBA9E93"/>
    <w:rsid w:val="3BBD7F00"/>
    <w:rsid w:val="3BBE6509"/>
    <w:rsid w:val="3BC42A1C"/>
    <w:rsid w:val="3BCD7C9F"/>
    <w:rsid w:val="3BE5D5C8"/>
    <w:rsid w:val="3BEEAA45"/>
    <w:rsid w:val="3BEF897E"/>
    <w:rsid w:val="3BF9F752"/>
    <w:rsid w:val="3BFA7639"/>
    <w:rsid w:val="3BFBACC5"/>
    <w:rsid w:val="3BFDB671"/>
    <w:rsid w:val="3C05021A"/>
    <w:rsid w:val="3C0959CA"/>
    <w:rsid w:val="3C0A0DE8"/>
    <w:rsid w:val="3C0EC839"/>
    <w:rsid w:val="3C11C446"/>
    <w:rsid w:val="3C137D48"/>
    <w:rsid w:val="3C30EEA1"/>
    <w:rsid w:val="3C411981"/>
    <w:rsid w:val="3C5107CE"/>
    <w:rsid w:val="3C635707"/>
    <w:rsid w:val="3C6CB876"/>
    <w:rsid w:val="3C83CA19"/>
    <w:rsid w:val="3C9FFC77"/>
    <w:rsid w:val="3CAA7A8A"/>
    <w:rsid w:val="3CD00EC2"/>
    <w:rsid w:val="3CD14163"/>
    <w:rsid w:val="3CD8561A"/>
    <w:rsid w:val="3CF0D57A"/>
    <w:rsid w:val="3CF61187"/>
    <w:rsid w:val="3D030800"/>
    <w:rsid w:val="3D080AB1"/>
    <w:rsid w:val="3D14B703"/>
    <w:rsid w:val="3D24AACD"/>
    <w:rsid w:val="3D2A4655"/>
    <w:rsid w:val="3D2F716C"/>
    <w:rsid w:val="3D431D1C"/>
    <w:rsid w:val="3D46C2A7"/>
    <w:rsid w:val="3D568423"/>
    <w:rsid w:val="3D5E5489"/>
    <w:rsid w:val="3D6FCFE4"/>
    <w:rsid w:val="3D7C16E1"/>
    <w:rsid w:val="3D7DA5E1"/>
    <w:rsid w:val="3D8D7816"/>
    <w:rsid w:val="3D908AF2"/>
    <w:rsid w:val="3D9665DC"/>
    <w:rsid w:val="3DB9FAD8"/>
    <w:rsid w:val="3DBECD76"/>
    <w:rsid w:val="3DC4078B"/>
    <w:rsid w:val="3DC5E13D"/>
    <w:rsid w:val="3DCCBF02"/>
    <w:rsid w:val="3DE960D2"/>
    <w:rsid w:val="3DEDA674"/>
    <w:rsid w:val="3DFAE109"/>
    <w:rsid w:val="3DFDCD58"/>
    <w:rsid w:val="3E18AD4D"/>
    <w:rsid w:val="3E29B22C"/>
    <w:rsid w:val="3E311047"/>
    <w:rsid w:val="3E319FB2"/>
    <w:rsid w:val="3E32A259"/>
    <w:rsid w:val="3E35C2FF"/>
    <w:rsid w:val="3E3AF989"/>
    <w:rsid w:val="3E3D573E"/>
    <w:rsid w:val="3E42DA89"/>
    <w:rsid w:val="3E4BF333"/>
    <w:rsid w:val="3E4E3C3C"/>
    <w:rsid w:val="3E501871"/>
    <w:rsid w:val="3E64DF31"/>
    <w:rsid w:val="3E74CBEB"/>
    <w:rsid w:val="3E7B3B5B"/>
    <w:rsid w:val="3E8285B6"/>
    <w:rsid w:val="3E942C9B"/>
    <w:rsid w:val="3E9872EA"/>
    <w:rsid w:val="3EA2EF93"/>
    <w:rsid w:val="3EB7018B"/>
    <w:rsid w:val="3EC4FDD6"/>
    <w:rsid w:val="3EC7F9E3"/>
    <w:rsid w:val="3EC8EE26"/>
    <w:rsid w:val="3ECB379B"/>
    <w:rsid w:val="3EE0BE46"/>
    <w:rsid w:val="3EE36CC5"/>
    <w:rsid w:val="3F107D97"/>
    <w:rsid w:val="3F33EE22"/>
    <w:rsid w:val="3F33F1C9"/>
    <w:rsid w:val="3F38ED9A"/>
    <w:rsid w:val="3F396F28"/>
    <w:rsid w:val="3F40FA8C"/>
    <w:rsid w:val="3F4E4612"/>
    <w:rsid w:val="3F507432"/>
    <w:rsid w:val="3F6FB669"/>
    <w:rsid w:val="3F89BFBB"/>
    <w:rsid w:val="3F939811"/>
    <w:rsid w:val="3F964675"/>
    <w:rsid w:val="3FCAC561"/>
    <w:rsid w:val="3FD6A92F"/>
    <w:rsid w:val="3FE9FD59"/>
    <w:rsid w:val="3FEE8727"/>
    <w:rsid w:val="3FF071A6"/>
    <w:rsid w:val="3FF52291"/>
    <w:rsid w:val="4001192F"/>
    <w:rsid w:val="4011CE9E"/>
    <w:rsid w:val="4020A52E"/>
    <w:rsid w:val="403256A4"/>
    <w:rsid w:val="40504E53"/>
    <w:rsid w:val="4054AA0B"/>
    <w:rsid w:val="40668C4B"/>
    <w:rsid w:val="4071B76A"/>
    <w:rsid w:val="40738B7F"/>
    <w:rsid w:val="40739F7E"/>
    <w:rsid w:val="4075E7B7"/>
    <w:rsid w:val="40784815"/>
    <w:rsid w:val="409D48DC"/>
    <w:rsid w:val="40A3E085"/>
    <w:rsid w:val="40A770A6"/>
    <w:rsid w:val="40ABEAEF"/>
    <w:rsid w:val="40C3F351"/>
    <w:rsid w:val="40CC5CEA"/>
    <w:rsid w:val="40D8733D"/>
    <w:rsid w:val="40FC7C67"/>
    <w:rsid w:val="410B86CA"/>
    <w:rsid w:val="4123EA38"/>
    <w:rsid w:val="414F7E14"/>
    <w:rsid w:val="4154EAFB"/>
    <w:rsid w:val="4173F873"/>
    <w:rsid w:val="417A7B4B"/>
    <w:rsid w:val="418BD29A"/>
    <w:rsid w:val="418C4207"/>
    <w:rsid w:val="41940ECA"/>
    <w:rsid w:val="41A9AB2E"/>
    <w:rsid w:val="41B827BF"/>
    <w:rsid w:val="41BAC220"/>
    <w:rsid w:val="41BD3D2A"/>
    <w:rsid w:val="41C0B7A9"/>
    <w:rsid w:val="41C51A35"/>
    <w:rsid w:val="41DDFB5B"/>
    <w:rsid w:val="41DE3701"/>
    <w:rsid w:val="41E561C2"/>
    <w:rsid w:val="41E9C69E"/>
    <w:rsid w:val="41F45F6E"/>
    <w:rsid w:val="41FC4326"/>
    <w:rsid w:val="420056EF"/>
    <w:rsid w:val="42021AF0"/>
    <w:rsid w:val="420FDB67"/>
    <w:rsid w:val="421C09BA"/>
    <w:rsid w:val="42343F5D"/>
    <w:rsid w:val="424FA1DF"/>
    <w:rsid w:val="42548676"/>
    <w:rsid w:val="425AA8AE"/>
    <w:rsid w:val="426AA37A"/>
    <w:rsid w:val="42845BBB"/>
    <w:rsid w:val="4286607B"/>
    <w:rsid w:val="429642F7"/>
    <w:rsid w:val="4298E46C"/>
    <w:rsid w:val="429A03CA"/>
    <w:rsid w:val="429F4153"/>
    <w:rsid w:val="42B131CE"/>
    <w:rsid w:val="42BC8404"/>
    <w:rsid w:val="42C1B3F8"/>
    <w:rsid w:val="42CC1CD1"/>
    <w:rsid w:val="42D6327B"/>
    <w:rsid w:val="42D7ABBD"/>
    <w:rsid w:val="42E5DE93"/>
    <w:rsid w:val="42E7739A"/>
    <w:rsid w:val="42F2D14C"/>
    <w:rsid w:val="42F4453D"/>
    <w:rsid w:val="42FC14CC"/>
    <w:rsid w:val="430FCD53"/>
    <w:rsid w:val="431832B1"/>
    <w:rsid w:val="433CDEFF"/>
    <w:rsid w:val="43559B62"/>
    <w:rsid w:val="4355F6D9"/>
    <w:rsid w:val="435B954B"/>
    <w:rsid w:val="436150AD"/>
    <w:rsid w:val="436A4445"/>
    <w:rsid w:val="43813223"/>
    <w:rsid w:val="439EFEAC"/>
    <w:rsid w:val="43A0FEED"/>
    <w:rsid w:val="43A952E3"/>
    <w:rsid w:val="43ABD928"/>
    <w:rsid w:val="43B20FE6"/>
    <w:rsid w:val="43BF2BF0"/>
    <w:rsid w:val="43D749B5"/>
    <w:rsid w:val="43E404B0"/>
    <w:rsid w:val="43EDECCD"/>
    <w:rsid w:val="44040045"/>
    <w:rsid w:val="441893E8"/>
    <w:rsid w:val="441D5DCB"/>
    <w:rsid w:val="442ACBA4"/>
    <w:rsid w:val="442AEF56"/>
    <w:rsid w:val="442C695C"/>
    <w:rsid w:val="44370E8F"/>
    <w:rsid w:val="4440F765"/>
    <w:rsid w:val="4448CA3E"/>
    <w:rsid w:val="444FBAE7"/>
    <w:rsid w:val="4456D2D3"/>
    <w:rsid w:val="445CE7F8"/>
    <w:rsid w:val="4461397D"/>
    <w:rsid w:val="4468C977"/>
    <w:rsid w:val="447A1839"/>
    <w:rsid w:val="44A056FB"/>
    <w:rsid w:val="44A16F23"/>
    <w:rsid w:val="44A297E5"/>
    <w:rsid w:val="44BB034B"/>
    <w:rsid w:val="44CFE164"/>
    <w:rsid w:val="44E3AF87"/>
    <w:rsid w:val="44F2A3A9"/>
    <w:rsid w:val="44F7376C"/>
    <w:rsid w:val="44FD2581"/>
    <w:rsid w:val="4518B25E"/>
    <w:rsid w:val="4527B66E"/>
    <w:rsid w:val="452D31B0"/>
    <w:rsid w:val="452EFCF9"/>
    <w:rsid w:val="45340C98"/>
    <w:rsid w:val="4551474C"/>
    <w:rsid w:val="45624EBC"/>
    <w:rsid w:val="457CCACE"/>
    <w:rsid w:val="457EAD92"/>
    <w:rsid w:val="458EAB66"/>
    <w:rsid w:val="45928651"/>
    <w:rsid w:val="459C6D04"/>
    <w:rsid w:val="45BEDD41"/>
    <w:rsid w:val="45C4884F"/>
    <w:rsid w:val="45C5D2B7"/>
    <w:rsid w:val="45E612BE"/>
    <w:rsid w:val="45EB926D"/>
    <w:rsid w:val="45ED283C"/>
    <w:rsid w:val="45F954BA"/>
    <w:rsid w:val="460DA804"/>
    <w:rsid w:val="463D1CB9"/>
    <w:rsid w:val="463D3F93"/>
    <w:rsid w:val="46722045"/>
    <w:rsid w:val="4676EF73"/>
    <w:rsid w:val="468AA3E1"/>
    <w:rsid w:val="4694D3DC"/>
    <w:rsid w:val="469A9EA9"/>
    <w:rsid w:val="46A5EB17"/>
    <w:rsid w:val="46AD72ED"/>
    <w:rsid w:val="46B8D2E5"/>
    <w:rsid w:val="46C2C5D8"/>
    <w:rsid w:val="46CB93DA"/>
    <w:rsid w:val="46D110EA"/>
    <w:rsid w:val="46D59AA4"/>
    <w:rsid w:val="46D75A7B"/>
    <w:rsid w:val="46FEFC08"/>
    <w:rsid w:val="47025E03"/>
    <w:rsid w:val="470C4ED3"/>
    <w:rsid w:val="47104842"/>
    <w:rsid w:val="47389578"/>
    <w:rsid w:val="474DC5A9"/>
    <w:rsid w:val="474ECD66"/>
    <w:rsid w:val="474FDF63"/>
    <w:rsid w:val="4759EC99"/>
    <w:rsid w:val="47659014"/>
    <w:rsid w:val="47783DAD"/>
    <w:rsid w:val="47955E5E"/>
    <w:rsid w:val="479B42AE"/>
    <w:rsid w:val="47A129FF"/>
    <w:rsid w:val="47AFF966"/>
    <w:rsid w:val="47B56FEF"/>
    <w:rsid w:val="47C7B660"/>
    <w:rsid w:val="47CCE7DA"/>
    <w:rsid w:val="47F7D65F"/>
    <w:rsid w:val="47FACC9F"/>
    <w:rsid w:val="482FF92D"/>
    <w:rsid w:val="483DB568"/>
    <w:rsid w:val="483F029D"/>
    <w:rsid w:val="484BE68B"/>
    <w:rsid w:val="485833CA"/>
    <w:rsid w:val="487F33F6"/>
    <w:rsid w:val="488B4B3E"/>
    <w:rsid w:val="488F3A1E"/>
    <w:rsid w:val="48C3DDA1"/>
    <w:rsid w:val="48C9D7DC"/>
    <w:rsid w:val="48CA9978"/>
    <w:rsid w:val="48CE65E9"/>
    <w:rsid w:val="48D7FF40"/>
    <w:rsid w:val="48EA9DC7"/>
    <w:rsid w:val="492ADB40"/>
    <w:rsid w:val="49320E13"/>
    <w:rsid w:val="49441520"/>
    <w:rsid w:val="495F17F7"/>
    <w:rsid w:val="49924C40"/>
    <w:rsid w:val="49977CFF"/>
    <w:rsid w:val="499792E7"/>
    <w:rsid w:val="49990481"/>
    <w:rsid w:val="49AAF02E"/>
    <w:rsid w:val="49B446DA"/>
    <w:rsid w:val="49BC09FE"/>
    <w:rsid w:val="49C8D7D2"/>
    <w:rsid w:val="49CACA4A"/>
    <w:rsid w:val="49CBC98E"/>
    <w:rsid w:val="49EA6BAA"/>
    <w:rsid w:val="49F073A7"/>
    <w:rsid w:val="49F11FA7"/>
    <w:rsid w:val="4A0B68D4"/>
    <w:rsid w:val="4A1B1AAC"/>
    <w:rsid w:val="4A29584F"/>
    <w:rsid w:val="4A43008C"/>
    <w:rsid w:val="4A7773D0"/>
    <w:rsid w:val="4A7F21F1"/>
    <w:rsid w:val="4A8A5FF3"/>
    <w:rsid w:val="4AA14414"/>
    <w:rsid w:val="4AEFF3C6"/>
    <w:rsid w:val="4B207D5B"/>
    <w:rsid w:val="4B2199AF"/>
    <w:rsid w:val="4B25FA34"/>
    <w:rsid w:val="4B4BE63D"/>
    <w:rsid w:val="4B5918AD"/>
    <w:rsid w:val="4B5B962B"/>
    <w:rsid w:val="4B5F63ED"/>
    <w:rsid w:val="4B6F102A"/>
    <w:rsid w:val="4B6F510E"/>
    <w:rsid w:val="4B716EB4"/>
    <w:rsid w:val="4B7622FA"/>
    <w:rsid w:val="4B96F7F2"/>
    <w:rsid w:val="4BA19B51"/>
    <w:rsid w:val="4BAC4A19"/>
    <w:rsid w:val="4BB6EB0D"/>
    <w:rsid w:val="4BC319D5"/>
    <w:rsid w:val="4BC58400"/>
    <w:rsid w:val="4BD39C1D"/>
    <w:rsid w:val="4BE6BE73"/>
    <w:rsid w:val="4BF14915"/>
    <w:rsid w:val="4BF2E1D0"/>
    <w:rsid w:val="4BF2FE7C"/>
    <w:rsid w:val="4C0CB75D"/>
    <w:rsid w:val="4C1DAEA0"/>
    <w:rsid w:val="4C26E740"/>
    <w:rsid w:val="4C35F47D"/>
    <w:rsid w:val="4C42B19F"/>
    <w:rsid w:val="4C60D73C"/>
    <w:rsid w:val="4C66193B"/>
    <w:rsid w:val="4C6ADE97"/>
    <w:rsid w:val="4C743E68"/>
    <w:rsid w:val="4C8D6BC0"/>
    <w:rsid w:val="4C92A6E4"/>
    <w:rsid w:val="4C98B5B6"/>
    <w:rsid w:val="4CB291D8"/>
    <w:rsid w:val="4CB9AF07"/>
    <w:rsid w:val="4CBEF8B9"/>
    <w:rsid w:val="4CC6BA58"/>
    <w:rsid w:val="4CD0517A"/>
    <w:rsid w:val="4CE0E703"/>
    <w:rsid w:val="4CE6AC2C"/>
    <w:rsid w:val="4D0B57D6"/>
    <w:rsid w:val="4D0BB1AF"/>
    <w:rsid w:val="4D152C9B"/>
    <w:rsid w:val="4D156F1C"/>
    <w:rsid w:val="4D161523"/>
    <w:rsid w:val="4D371215"/>
    <w:rsid w:val="4D3C97EA"/>
    <w:rsid w:val="4D3F0ED6"/>
    <w:rsid w:val="4D4819B2"/>
    <w:rsid w:val="4D5F0ECE"/>
    <w:rsid w:val="4D67F186"/>
    <w:rsid w:val="4D6CCB51"/>
    <w:rsid w:val="4D76DBFF"/>
    <w:rsid w:val="4D907008"/>
    <w:rsid w:val="4D970E34"/>
    <w:rsid w:val="4DB03422"/>
    <w:rsid w:val="4DB15C07"/>
    <w:rsid w:val="4DB3CAB1"/>
    <w:rsid w:val="4DC01773"/>
    <w:rsid w:val="4DC2E6A7"/>
    <w:rsid w:val="4DD24ACA"/>
    <w:rsid w:val="4DD432A0"/>
    <w:rsid w:val="4DD60934"/>
    <w:rsid w:val="4DEA4CBA"/>
    <w:rsid w:val="4DF39BF2"/>
    <w:rsid w:val="4E0D9ED5"/>
    <w:rsid w:val="4E0DF085"/>
    <w:rsid w:val="4E36E71B"/>
    <w:rsid w:val="4E5BB9B7"/>
    <w:rsid w:val="4E815FAC"/>
    <w:rsid w:val="4E89E7D7"/>
    <w:rsid w:val="4E9190DB"/>
    <w:rsid w:val="4E920290"/>
    <w:rsid w:val="4E933E4E"/>
    <w:rsid w:val="4EBA6382"/>
    <w:rsid w:val="4ED8FEF1"/>
    <w:rsid w:val="4EF5D082"/>
    <w:rsid w:val="4EF81638"/>
    <w:rsid w:val="4F0B8438"/>
    <w:rsid w:val="4F0E9471"/>
    <w:rsid w:val="4F108DF1"/>
    <w:rsid w:val="4F13B3F6"/>
    <w:rsid w:val="4F1479EF"/>
    <w:rsid w:val="4F15F717"/>
    <w:rsid w:val="4F161C9C"/>
    <w:rsid w:val="4F1E5F35"/>
    <w:rsid w:val="4F3EE8D1"/>
    <w:rsid w:val="4F4A096C"/>
    <w:rsid w:val="4F500AFA"/>
    <w:rsid w:val="4F57F0BD"/>
    <w:rsid w:val="4F671062"/>
    <w:rsid w:val="4F896E46"/>
    <w:rsid w:val="4F8FF1BB"/>
    <w:rsid w:val="4F91BDC7"/>
    <w:rsid w:val="4FAD962A"/>
    <w:rsid w:val="4FAE31A0"/>
    <w:rsid w:val="4FD35CB6"/>
    <w:rsid w:val="4FD43325"/>
    <w:rsid w:val="4FD9F45A"/>
    <w:rsid w:val="4FE35806"/>
    <w:rsid w:val="4FF827B8"/>
    <w:rsid w:val="4FFAC04E"/>
    <w:rsid w:val="4FFC8B18"/>
    <w:rsid w:val="4FFED34A"/>
    <w:rsid w:val="500946CB"/>
    <w:rsid w:val="500CCBE8"/>
    <w:rsid w:val="5017E8A0"/>
    <w:rsid w:val="501E1828"/>
    <w:rsid w:val="504CCD5D"/>
    <w:rsid w:val="504F9593"/>
    <w:rsid w:val="5063FE13"/>
    <w:rsid w:val="506EB2D7"/>
    <w:rsid w:val="50716344"/>
    <w:rsid w:val="5082C34C"/>
    <w:rsid w:val="508B9E7D"/>
    <w:rsid w:val="5092E1D3"/>
    <w:rsid w:val="509B755B"/>
    <w:rsid w:val="50AC3635"/>
    <w:rsid w:val="50BA2F96"/>
    <w:rsid w:val="50D56FC6"/>
    <w:rsid w:val="50F9A177"/>
    <w:rsid w:val="510F1477"/>
    <w:rsid w:val="512065E8"/>
    <w:rsid w:val="5135AA1E"/>
    <w:rsid w:val="5138A2CA"/>
    <w:rsid w:val="514D0804"/>
    <w:rsid w:val="5151746C"/>
    <w:rsid w:val="5152FBD4"/>
    <w:rsid w:val="5155A598"/>
    <w:rsid w:val="516159D9"/>
    <w:rsid w:val="517776B8"/>
    <w:rsid w:val="517816A7"/>
    <w:rsid w:val="517F643E"/>
    <w:rsid w:val="518E9FCA"/>
    <w:rsid w:val="519E4184"/>
    <w:rsid w:val="51B3B901"/>
    <w:rsid w:val="51C22C8F"/>
    <w:rsid w:val="51C6EDA8"/>
    <w:rsid w:val="51D1933F"/>
    <w:rsid w:val="51F582B7"/>
    <w:rsid w:val="51FB858C"/>
    <w:rsid w:val="521E7F69"/>
    <w:rsid w:val="524BBB0B"/>
    <w:rsid w:val="524EC738"/>
    <w:rsid w:val="525994E0"/>
    <w:rsid w:val="5259B850"/>
    <w:rsid w:val="5265F9CA"/>
    <w:rsid w:val="526843D7"/>
    <w:rsid w:val="52750074"/>
    <w:rsid w:val="527E0DE8"/>
    <w:rsid w:val="527F317D"/>
    <w:rsid w:val="5284CD2A"/>
    <w:rsid w:val="5289C9E3"/>
    <w:rsid w:val="52943E45"/>
    <w:rsid w:val="529D6765"/>
    <w:rsid w:val="52A366BF"/>
    <w:rsid w:val="52A53601"/>
    <w:rsid w:val="52ACA4AC"/>
    <w:rsid w:val="52AD99BE"/>
    <w:rsid w:val="52BBA1FA"/>
    <w:rsid w:val="52CA9E66"/>
    <w:rsid w:val="52CDC38D"/>
    <w:rsid w:val="52D00A45"/>
    <w:rsid w:val="52D12873"/>
    <w:rsid w:val="52D1FED0"/>
    <w:rsid w:val="52D2F858"/>
    <w:rsid w:val="52D99F79"/>
    <w:rsid w:val="52F814E9"/>
    <w:rsid w:val="5301DC47"/>
    <w:rsid w:val="5306B1A9"/>
    <w:rsid w:val="53233E17"/>
    <w:rsid w:val="534596D8"/>
    <w:rsid w:val="534EA965"/>
    <w:rsid w:val="534F8962"/>
    <w:rsid w:val="535B72A6"/>
    <w:rsid w:val="536959AE"/>
    <w:rsid w:val="5371DE63"/>
    <w:rsid w:val="53797871"/>
    <w:rsid w:val="5387219B"/>
    <w:rsid w:val="53902805"/>
    <w:rsid w:val="5391BB15"/>
    <w:rsid w:val="53970BBF"/>
    <w:rsid w:val="539F899F"/>
    <w:rsid w:val="53A0E17E"/>
    <w:rsid w:val="53A4330E"/>
    <w:rsid w:val="53AAE91C"/>
    <w:rsid w:val="53B20468"/>
    <w:rsid w:val="53B2C361"/>
    <w:rsid w:val="53C31771"/>
    <w:rsid w:val="53C33F3F"/>
    <w:rsid w:val="53D8A7FB"/>
    <w:rsid w:val="53E49591"/>
    <w:rsid w:val="53E7FDAF"/>
    <w:rsid w:val="53EDC370"/>
    <w:rsid w:val="53F0AED6"/>
    <w:rsid w:val="53F68B1B"/>
    <w:rsid w:val="53FCA385"/>
    <w:rsid w:val="54015C0D"/>
    <w:rsid w:val="5403845A"/>
    <w:rsid w:val="54119E9C"/>
    <w:rsid w:val="5421CDEB"/>
    <w:rsid w:val="542B3568"/>
    <w:rsid w:val="542E254F"/>
    <w:rsid w:val="54440652"/>
    <w:rsid w:val="544D466A"/>
    <w:rsid w:val="5455E339"/>
    <w:rsid w:val="546FFC75"/>
    <w:rsid w:val="547748C8"/>
    <w:rsid w:val="548498B9"/>
    <w:rsid w:val="5486860C"/>
    <w:rsid w:val="548DDBA9"/>
    <w:rsid w:val="548F4F57"/>
    <w:rsid w:val="5495DE0A"/>
    <w:rsid w:val="54BF163E"/>
    <w:rsid w:val="54C0DA90"/>
    <w:rsid w:val="54C459A7"/>
    <w:rsid w:val="54C5E121"/>
    <w:rsid w:val="54C83FD7"/>
    <w:rsid w:val="54C9DEF7"/>
    <w:rsid w:val="54EB3262"/>
    <w:rsid w:val="54EEC2A7"/>
    <w:rsid w:val="54F352CB"/>
    <w:rsid w:val="54FC7CB1"/>
    <w:rsid w:val="5507EB04"/>
    <w:rsid w:val="550F0905"/>
    <w:rsid w:val="55339DD9"/>
    <w:rsid w:val="5533E5EC"/>
    <w:rsid w:val="5535FCB6"/>
    <w:rsid w:val="553E46D6"/>
    <w:rsid w:val="554F1648"/>
    <w:rsid w:val="5573EFFA"/>
    <w:rsid w:val="557450B1"/>
    <w:rsid w:val="557FA240"/>
    <w:rsid w:val="5592286F"/>
    <w:rsid w:val="559F0599"/>
    <w:rsid w:val="55AA3888"/>
    <w:rsid w:val="55AE690B"/>
    <w:rsid w:val="55B268DE"/>
    <w:rsid w:val="55C9B682"/>
    <w:rsid w:val="55D2A492"/>
    <w:rsid w:val="55DD61C4"/>
    <w:rsid w:val="55E4AD55"/>
    <w:rsid w:val="55E4FD4F"/>
    <w:rsid w:val="55E916CB"/>
    <w:rsid w:val="55F31097"/>
    <w:rsid w:val="55FE4DB1"/>
    <w:rsid w:val="56156E4F"/>
    <w:rsid w:val="561BBE02"/>
    <w:rsid w:val="56290068"/>
    <w:rsid w:val="5654DCDA"/>
    <w:rsid w:val="5655BF3C"/>
    <w:rsid w:val="56643E69"/>
    <w:rsid w:val="56669FEE"/>
    <w:rsid w:val="566A3889"/>
    <w:rsid w:val="566E553A"/>
    <w:rsid w:val="567E3E88"/>
    <w:rsid w:val="56872A24"/>
    <w:rsid w:val="5687E421"/>
    <w:rsid w:val="569148E8"/>
    <w:rsid w:val="569CFFF1"/>
    <w:rsid w:val="56A7D837"/>
    <w:rsid w:val="56A92DE8"/>
    <w:rsid w:val="56B88724"/>
    <w:rsid w:val="56CA4B6A"/>
    <w:rsid w:val="56DDB9BE"/>
    <w:rsid w:val="571C0F1A"/>
    <w:rsid w:val="571C3653"/>
    <w:rsid w:val="57219901"/>
    <w:rsid w:val="572366E5"/>
    <w:rsid w:val="5730D39F"/>
    <w:rsid w:val="5731664E"/>
    <w:rsid w:val="57484945"/>
    <w:rsid w:val="5754BFB0"/>
    <w:rsid w:val="57588FE0"/>
    <w:rsid w:val="57633B2B"/>
    <w:rsid w:val="576E75B2"/>
    <w:rsid w:val="5771876D"/>
    <w:rsid w:val="5788069F"/>
    <w:rsid w:val="578D83FB"/>
    <w:rsid w:val="578EBBF1"/>
    <w:rsid w:val="57A12079"/>
    <w:rsid w:val="57BB27DF"/>
    <w:rsid w:val="57C5DFD6"/>
    <w:rsid w:val="57C7028A"/>
    <w:rsid w:val="57D4A702"/>
    <w:rsid w:val="57E3CB3C"/>
    <w:rsid w:val="57F65FEF"/>
    <w:rsid w:val="5809CB6B"/>
    <w:rsid w:val="5822FA85"/>
    <w:rsid w:val="582DA7AD"/>
    <w:rsid w:val="58376FCF"/>
    <w:rsid w:val="584E0A7D"/>
    <w:rsid w:val="58737F6E"/>
    <w:rsid w:val="588B4BE3"/>
    <w:rsid w:val="58923592"/>
    <w:rsid w:val="5894121F"/>
    <w:rsid w:val="58B5BBCB"/>
    <w:rsid w:val="58B9A0E2"/>
    <w:rsid w:val="58C3F4E5"/>
    <w:rsid w:val="58CAA7A2"/>
    <w:rsid w:val="58CCE3E4"/>
    <w:rsid w:val="58CF5F36"/>
    <w:rsid w:val="58DC43BE"/>
    <w:rsid w:val="58DD505B"/>
    <w:rsid w:val="58E16800"/>
    <w:rsid w:val="58EC95C7"/>
    <w:rsid w:val="58F2DFFA"/>
    <w:rsid w:val="58F5B3D7"/>
    <w:rsid w:val="591593EF"/>
    <w:rsid w:val="592439EF"/>
    <w:rsid w:val="59435540"/>
    <w:rsid w:val="5947AF88"/>
    <w:rsid w:val="5967C042"/>
    <w:rsid w:val="596EBCC1"/>
    <w:rsid w:val="597EECB9"/>
    <w:rsid w:val="597F9B9D"/>
    <w:rsid w:val="5981EDE1"/>
    <w:rsid w:val="5982889D"/>
    <w:rsid w:val="5989E963"/>
    <w:rsid w:val="598F1C52"/>
    <w:rsid w:val="59AA4A85"/>
    <w:rsid w:val="59BD778D"/>
    <w:rsid w:val="59CBB679"/>
    <w:rsid w:val="59DB5C27"/>
    <w:rsid w:val="59F050BB"/>
    <w:rsid w:val="59F33E27"/>
    <w:rsid w:val="5A0554E6"/>
    <w:rsid w:val="5A0FC7D7"/>
    <w:rsid w:val="5A11B7F9"/>
    <w:rsid w:val="5A135845"/>
    <w:rsid w:val="5A1F3390"/>
    <w:rsid w:val="5A22E45D"/>
    <w:rsid w:val="5A23065A"/>
    <w:rsid w:val="5A2623F8"/>
    <w:rsid w:val="5A3104B4"/>
    <w:rsid w:val="5A392BFC"/>
    <w:rsid w:val="5A44E1C5"/>
    <w:rsid w:val="5A46AFC6"/>
    <w:rsid w:val="5A53D715"/>
    <w:rsid w:val="5A582B53"/>
    <w:rsid w:val="5A63973D"/>
    <w:rsid w:val="5A65EDA8"/>
    <w:rsid w:val="5A666DC8"/>
    <w:rsid w:val="5A87A634"/>
    <w:rsid w:val="5A8FCED9"/>
    <w:rsid w:val="5A9D66D3"/>
    <w:rsid w:val="5AA52019"/>
    <w:rsid w:val="5AB09B7A"/>
    <w:rsid w:val="5AB506B3"/>
    <w:rsid w:val="5ABF143A"/>
    <w:rsid w:val="5ACF77FF"/>
    <w:rsid w:val="5ADCBE4C"/>
    <w:rsid w:val="5AED6951"/>
    <w:rsid w:val="5AF34B09"/>
    <w:rsid w:val="5AF3F2FC"/>
    <w:rsid w:val="5AF42031"/>
    <w:rsid w:val="5B22FDE7"/>
    <w:rsid w:val="5B39800A"/>
    <w:rsid w:val="5B486E17"/>
    <w:rsid w:val="5B4C4630"/>
    <w:rsid w:val="5B51EFEB"/>
    <w:rsid w:val="5B5794F1"/>
    <w:rsid w:val="5B589643"/>
    <w:rsid w:val="5B59B087"/>
    <w:rsid w:val="5B6786DA"/>
    <w:rsid w:val="5B683B26"/>
    <w:rsid w:val="5B7321C6"/>
    <w:rsid w:val="5B876D25"/>
    <w:rsid w:val="5B879088"/>
    <w:rsid w:val="5B960D5B"/>
    <w:rsid w:val="5B9C1948"/>
    <w:rsid w:val="5B9C7081"/>
    <w:rsid w:val="5B9F79DD"/>
    <w:rsid w:val="5BA0D3F9"/>
    <w:rsid w:val="5BC5CA36"/>
    <w:rsid w:val="5BD34803"/>
    <w:rsid w:val="5BE0B226"/>
    <w:rsid w:val="5BF0238A"/>
    <w:rsid w:val="5BFA65EE"/>
    <w:rsid w:val="5C0B3C5D"/>
    <w:rsid w:val="5C0F7B6E"/>
    <w:rsid w:val="5C1567D2"/>
    <w:rsid w:val="5C2BD033"/>
    <w:rsid w:val="5C43FD08"/>
    <w:rsid w:val="5C6A1A9A"/>
    <w:rsid w:val="5C84A188"/>
    <w:rsid w:val="5C976D78"/>
    <w:rsid w:val="5C9BAD35"/>
    <w:rsid w:val="5CA16EE6"/>
    <w:rsid w:val="5CA422DD"/>
    <w:rsid w:val="5CB85FDF"/>
    <w:rsid w:val="5CB92C6F"/>
    <w:rsid w:val="5CBF51AD"/>
    <w:rsid w:val="5CC16F2F"/>
    <w:rsid w:val="5CCE9CA9"/>
    <w:rsid w:val="5CF12239"/>
    <w:rsid w:val="5CF3CCDF"/>
    <w:rsid w:val="5CF9D48C"/>
    <w:rsid w:val="5CFF0C04"/>
    <w:rsid w:val="5D23E5BE"/>
    <w:rsid w:val="5D2B5065"/>
    <w:rsid w:val="5D3B4A3E"/>
    <w:rsid w:val="5D4404EB"/>
    <w:rsid w:val="5D4C05DB"/>
    <w:rsid w:val="5D56CF6C"/>
    <w:rsid w:val="5D70CCBE"/>
    <w:rsid w:val="5D757111"/>
    <w:rsid w:val="5D7F8A41"/>
    <w:rsid w:val="5D83891E"/>
    <w:rsid w:val="5D89934D"/>
    <w:rsid w:val="5D8A2A17"/>
    <w:rsid w:val="5D8FB996"/>
    <w:rsid w:val="5DA0E644"/>
    <w:rsid w:val="5DC486D6"/>
    <w:rsid w:val="5DC52398"/>
    <w:rsid w:val="5E00524F"/>
    <w:rsid w:val="5E02670B"/>
    <w:rsid w:val="5E082763"/>
    <w:rsid w:val="5E088ECF"/>
    <w:rsid w:val="5E33C7F6"/>
    <w:rsid w:val="5E6E7918"/>
    <w:rsid w:val="5E7C1BFB"/>
    <w:rsid w:val="5E80F683"/>
    <w:rsid w:val="5E883026"/>
    <w:rsid w:val="5E88D7F1"/>
    <w:rsid w:val="5E903705"/>
    <w:rsid w:val="5EA7CB66"/>
    <w:rsid w:val="5EAECD4A"/>
    <w:rsid w:val="5EC720C6"/>
    <w:rsid w:val="5ECCA6D3"/>
    <w:rsid w:val="5ECDAE1D"/>
    <w:rsid w:val="5ED08119"/>
    <w:rsid w:val="5ED71A9F"/>
    <w:rsid w:val="5EDD2CE1"/>
    <w:rsid w:val="5F1C86F7"/>
    <w:rsid w:val="5F207307"/>
    <w:rsid w:val="5F241D09"/>
    <w:rsid w:val="5F370860"/>
    <w:rsid w:val="5F37F271"/>
    <w:rsid w:val="5F515C11"/>
    <w:rsid w:val="5F6FD007"/>
    <w:rsid w:val="5F70D7F6"/>
    <w:rsid w:val="5F8892FF"/>
    <w:rsid w:val="5FA663C1"/>
    <w:rsid w:val="5FC99A48"/>
    <w:rsid w:val="5FCF9CF1"/>
    <w:rsid w:val="5FD55325"/>
    <w:rsid w:val="5FDE73BE"/>
    <w:rsid w:val="5FDEA5FF"/>
    <w:rsid w:val="5FDF5756"/>
    <w:rsid w:val="5FE433DE"/>
    <w:rsid w:val="5FEC4DAF"/>
    <w:rsid w:val="5FF50C71"/>
    <w:rsid w:val="5FF9B7A7"/>
    <w:rsid w:val="5FFF26AE"/>
    <w:rsid w:val="6000E13F"/>
    <w:rsid w:val="60014A23"/>
    <w:rsid w:val="6008FC90"/>
    <w:rsid w:val="600A1B12"/>
    <w:rsid w:val="601FFB84"/>
    <w:rsid w:val="60444371"/>
    <w:rsid w:val="604B3435"/>
    <w:rsid w:val="60537092"/>
    <w:rsid w:val="60686D47"/>
    <w:rsid w:val="60697E7E"/>
    <w:rsid w:val="606F795C"/>
    <w:rsid w:val="606FEE80"/>
    <w:rsid w:val="60771603"/>
    <w:rsid w:val="607F2424"/>
    <w:rsid w:val="6080F97D"/>
    <w:rsid w:val="6089365E"/>
    <w:rsid w:val="6090F560"/>
    <w:rsid w:val="6099E8E0"/>
    <w:rsid w:val="60B42349"/>
    <w:rsid w:val="60B6740B"/>
    <w:rsid w:val="60B736D9"/>
    <w:rsid w:val="60B82927"/>
    <w:rsid w:val="60BB29E0"/>
    <w:rsid w:val="60D42BFA"/>
    <w:rsid w:val="60D4BD5F"/>
    <w:rsid w:val="60D89B99"/>
    <w:rsid w:val="60DECB64"/>
    <w:rsid w:val="60DFFE45"/>
    <w:rsid w:val="60EE4F8D"/>
    <w:rsid w:val="60F12354"/>
    <w:rsid w:val="60FFC8D0"/>
    <w:rsid w:val="610175CB"/>
    <w:rsid w:val="6110FE4C"/>
    <w:rsid w:val="612B4F7D"/>
    <w:rsid w:val="6136CEA8"/>
    <w:rsid w:val="613C2B8E"/>
    <w:rsid w:val="6148D040"/>
    <w:rsid w:val="615103E0"/>
    <w:rsid w:val="61516F9B"/>
    <w:rsid w:val="61671C5C"/>
    <w:rsid w:val="617A441F"/>
    <w:rsid w:val="61812FCE"/>
    <w:rsid w:val="6185A7ED"/>
    <w:rsid w:val="618C1261"/>
    <w:rsid w:val="61947590"/>
    <w:rsid w:val="61ACD882"/>
    <w:rsid w:val="61B2C7D2"/>
    <w:rsid w:val="61B39DC9"/>
    <w:rsid w:val="61B6D5C1"/>
    <w:rsid w:val="61BD603D"/>
    <w:rsid w:val="61BFC017"/>
    <w:rsid w:val="61C07BF0"/>
    <w:rsid w:val="61C63C96"/>
    <w:rsid w:val="61D7CE9A"/>
    <w:rsid w:val="61D99088"/>
    <w:rsid w:val="61E8D63B"/>
    <w:rsid w:val="61ECE6EF"/>
    <w:rsid w:val="61F11058"/>
    <w:rsid w:val="61F47097"/>
    <w:rsid w:val="61F94097"/>
    <w:rsid w:val="61FE8731"/>
    <w:rsid w:val="6211A511"/>
    <w:rsid w:val="621268F4"/>
    <w:rsid w:val="6214B595"/>
    <w:rsid w:val="621905CC"/>
    <w:rsid w:val="621AB44B"/>
    <w:rsid w:val="621B22EF"/>
    <w:rsid w:val="624FF3AA"/>
    <w:rsid w:val="6253062F"/>
    <w:rsid w:val="6253073A"/>
    <w:rsid w:val="6268BB0D"/>
    <w:rsid w:val="62804723"/>
    <w:rsid w:val="628A67E2"/>
    <w:rsid w:val="629DFDA7"/>
    <w:rsid w:val="62A7A73F"/>
    <w:rsid w:val="62AA0800"/>
    <w:rsid w:val="62AFCDCB"/>
    <w:rsid w:val="62B6C644"/>
    <w:rsid w:val="62B80DEA"/>
    <w:rsid w:val="62C1F5B3"/>
    <w:rsid w:val="62D0E214"/>
    <w:rsid w:val="62D893ED"/>
    <w:rsid w:val="62E25B30"/>
    <w:rsid w:val="62ED10E1"/>
    <w:rsid w:val="62F4EAC4"/>
    <w:rsid w:val="630EDB4C"/>
    <w:rsid w:val="63145E6F"/>
    <w:rsid w:val="631AC78C"/>
    <w:rsid w:val="6334EC4B"/>
    <w:rsid w:val="633B9B5E"/>
    <w:rsid w:val="635123FC"/>
    <w:rsid w:val="6354A579"/>
    <w:rsid w:val="635C45DF"/>
    <w:rsid w:val="637632D7"/>
    <w:rsid w:val="638D6FA9"/>
    <w:rsid w:val="6395088E"/>
    <w:rsid w:val="639A142A"/>
    <w:rsid w:val="63A28E77"/>
    <w:rsid w:val="63AA50F2"/>
    <w:rsid w:val="63BD4863"/>
    <w:rsid w:val="63BDD5FD"/>
    <w:rsid w:val="63C0D720"/>
    <w:rsid w:val="63C484BA"/>
    <w:rsid w:val="63D764A4"/>
    <w:rsid w:val="63D8D08D"/>
    <w:rsid w:val="63EF048B"/>
    <w:rsid w:val="63F10C61"/>
    <w:rsid w:val="63FA1E25"/>
    <w:rsid w:val="6400E358"/>
    <w:rsid w:val="642463B8"/>
    <w:rsid w:val="643F8E16"/>
    <w:rsid w:val="644B9E2C"/>
    <w:rsid w:val="645AC455"/>
    <w:rsid w:val="64636A34"/>
    <w:rsid w:val="646804A0"/>
    <w:rsid w:val="6472054A"/>
    <w:rsid w:val="647D3C68"/>
    <w:rsid w:val="6481DA1A"/>
    <w:rsid w:val="648E038A"/>
    <w:rsid w:val="6490C06C"/>
    <w:rsid w:val="64AC9F7B"/>
    <w:rsid w:val="64B3C9D1"/>
    <w:rsid w:val="64B7EF01"/>
    <w:rsid w:val="64C23346"/>
    <w:rsid w:val="64DB3310"/>
    <w:rsid w:val="64E7EE48"/>
    <w:rsid w:val="64E87108"/>
    <w:rsid w:val="64EA03DA"/>
    <w:rsid w:val="64FC9522"/>
    <w:rsid w:val="6510736C"/>
    <w:rsid w:val="6516269B"/>
    <w:rsid w:val="651656DE"/>
    <w:rsid w:val="651B14EA"/>
    <w:rsid w:val="6523C744"/>
    <w:rsid w:val="652AAB05"/>
    <w:rsid w:val="652EDE51"/>
    <w:rsid w:val="653282F9"/>
    <w:rsid w:val="653FDBC3"/>
    <w:rsid w:val="656EB739"/>
    <w:rsid w:val="65827463"/>
    <w:rsid w:val="658EEB95"/>
    <w:rsid w:val="65A05BCF"/>
    <w:rsid w:val="65AC6372"/>
    <w:rsid w:val="65B23DD6"/>
    <w:rsid w:val="65C03419"/>
    <w:rsid w:val="65D09D3B"/>
    <w:rsid w:val="65D24F65"/>
    <w:rsid w:val="65D5B10C"/>
    <w:rsid w:val="65D84EE5"/>
    <w:rsid w:val="65DAF536"/>
    <w:rsid w:val="65E3207C"/>
    <w:rsid w:val="65E69897"/>
    <w:rsid w:val="65ECA649"/>
    <w:rsid w:val="6601A0ED"/>
    <w:rsid w:val="66206A6D"/>
    <w:rsid w:val="6622D5D9"/>
    <w:rsid w:val="6622E624"/>
    <w:rsid w:val="66274937"/>
    <w:rsid w:val="663E1004"/>
    <w:rsid w:val="664AD842"/>
    <w:rsid w:val="6681C3F3"/>
    <w:rsid w:val="6688AE08"/>
    <w:rsid w:val="6691AF3A"/>
    <w:rsid w:val="669234D9"/>
    <w:rsid w:val="6693C4A0"/>
    <w:rsid w:val="669E61FA"/>
    <w:rsid w:val="66A02790"/>
    <w:rsid w:val="66A29ECD"/>
    <w:rsid w:val="66A5F571"/>
    <w:rsid w:val="66BA5822"/>
    <w:rsid w:val="66BE24D1"/>
    <w:rsid w:val="66CAF8D7"/>
    <w:rsid w:val="670C11C7"/>
    <w:rsid w:val="67151476"/>
    <w:rsid w:val="671F6D42"/>
    <w:rsid w:val="672364CD"/>
    <w:rsid w:val="672BBA75"/>
    <w:rsid w:val="6731BEE7"/>
    <w:rsid w:val="673F3FD1"/>
    <w:rsid w:val="674393C1"/>
    <w:rsid w:val="675C146E"/>
    <w:rsid w:val="677F8471"/>
    <w:rsid w:val="678C2BA2"/>
    <w:rsid w:val="67952C14"/>
    <w:rsid w:val="67A9EB14"/>
    <w:rsid w:val="67A9F13B"/>
    <w:rsid w:val="67C1900F"/>
    <w:rsid w:val="67C69FB4"/>
    <w:rsid w:val="67E05826"/>
    <w:rsid w:val="67F54820"/>
    <w:rsid w:val="67FBC958"/>
    <w:rsid w:val="67FCE0D5"/>
    <w:rsid w:val="6807FF82"/>
    <w:rsid w:val="680C6D89"/>
    <w:rsid w:val="681546E0"/>
    <w:rsid w:val="681691DA"/>
    <w:rsid w:val="6823A7D2"/>
    <w:rsid w:val="68289D75"/>
    <w:rsid w:val="683C2EE9"/>
    <w:rsid w:val="683C8733"/>
    <w:rsid w:val="6841C5D2"/>
    <w:rsid w:val="6848FCAD"/>
    <w:rsid w:val="68696584"/>
    <w:rsid w:val="687488DE"/>
    <w:rsid w:val="688501EB"/>
    <w:rsid w:val="68888502"/>
    <w:rsid w:val="68949BC3"/>
    <w:rsid w:val="68B4BC24"/>
    <w:rsid w:val="68B6DB90"/>
    <w:rsid w:val="68BCCD0F"/>
    <w:rsid w:val="68BF352E"/>
    <w:rsid w:val="68CD8F48"/>
    <w:rsid w:val="68DF038F"/>
    <w:rsid w:val="68DF6422"/>
    <w:rsid w:val="68E84586"/>
    <w:rsid w:val="68F4AFE1"/>
    <w:rsid w:val="68FD6AFC"/>
    <w:rsid w:val="690A533B"/>
    <w:rsid w:val="691F0F4F"/>
    <w:rsid w:val="69313F01"/>
    <w:rsid w:val="6941ADFB"/>
    <w:rsid w:val="694A244A"/>
    <w:rsid w:val="694C2E5A"/>
    <w:rsid w:val="6966395A"/>
    <w:rsid w:val="696A7A74"/>
    <w:rsid w:val="696AD3D7"/>
    <w:rsid w:val="69716B08"/>
    <w:rsid w:val="697826DF"/>
    <w:rsid w:val="69A099ED"/>
    <w:rsid w:val="69A52FA0"/>
    <w:rsid w:val="69A82C69"/>
    <w:rsid w:val="69A88A07"/>
    <w:rsid w:val="69B4FC84"/>
    <w:rsid w:val="69BE2F1D"/>
    <w:rsid w:val="69C62898"/>
    <w:rsid w:val="69CC86A1"/>
    <w:rsid w:val="69F9DD5B"/>
    <w:rsid w:val="6A010596"/>
    <w:rsid w:val="6A054631"/>
    <w:rsid w:val="6A1BCF27"/>
    <w:rsid w:val="6A22D236"/>
    <w:rsid w:val="6A33E8D7"/>
    <w:rsid w:val="6A3769B6"/>
    <w:rsid w:val="6A526CB0"/>
    <w:rsid w:val="6A54CB28"/>
    <w:rsid w:val="6A5A01FF"/>
    <w:rsid w:val="6A5B89E0"/>
    <w:rsid w:val="6A736D76"/>
    <w:rsid w:val="6A8D76A9"/>
    <w:rsid w:val="6A8E5A8D"/>
    <w:rsid w:val="6ACA9073"/>
    <w:rsid w:val="6AE34A8D"/>
    <w:rsid w:val="6AE46E03"/>
    <w:rsid w:val="6AE87FA1"/>
    <w:rsid w:val="6AF0D04C"/>
    <w:rsid w:val="6AF8BB20"/>
    <w:rsid w:val="6B034AE6"/>
    <w:rsid w:val="6B39D6E2"/>
    <w:rsid w:val="6B4AA535"/>
    <w:rsid w:val="6B4C6354"/>
    <w:rsid w:val="6B4CE7A2"/>
    <w:rsid w:val="6B60EE65"/>
    <w:rsid w:val="6B634DDD"/>
    <w:rsid w:val="6B6709F0"/>
    <w:rsid w:val="6B7C74EE"/>
    <w:rsid w:val="6B7FC11A"/>
    <w:rsid w:val="6B927CE3"/>
    <w:rsid w:val="6B96DD4B"/>
    <w:rsid w:val="6BA2012F"/>
    <w:rsid w:val="6BB87448"/>
    <w:rsid w:val="6BBF0899"/>
    <w:rsid w:val="6BC33A3B"/>
    <w:rsid w:val="6BCA2C15"/>
    <w:rsid w:val="6BD0204F"/>
    <w:rsid w:val="6BD8A035"/>
    <w:rsid w:val="6BE2FF5F"/>
    <w:rsid w:val="6C1E7297"/>
    <w:rsid w:val="6C34C2F4"/>
    <w:rsid w:val="6C4AA122"/>
    <w:rsid w:val="6C4F5AFE"/>
    <w:rsid w:val="6C513554"/>
    <w:rsid w:val="6C56B011"/>
    <w:rsid w:val="6C582EC2"/>
    <w:rsid w:val="6C5C8544"/>
    <w:rsid w:val="6C5E181C"/>
    <w:rsid w:val="6C6FB475"/>
    <w:rsid w:val="6C72EF20"/>
    <w:rsid w:val="6C76699F"/>
    <w:rsid w:val="6C7AEDB9"/>
    <w:rsid w:val="6C7F4BBE"/>
    <w:rsid w:val="6C84B1BF"/>
    <w:rsid w:val="6C9607D9"/>
    <w:rsid w:val="6CA3325F"/>
    <w:rsid w:val="6CB9DFED"/>
    <w:rsid w:val="6CC176EC"/>
    <w:rsid w:val="6CE94B0E"/>
    <w:rsid w:val="6D10CD37"/>
    <w:rsid w:val="6D2887A6"/>
    <w:rsid w:val="6D2BDEEB"/>
    <w:rsid w:val="6D2D6655"/>
    <w:rsid w:val="6D3FCFCD"/>
    <w:rsid w:val="6D432126"/>
    <w:rsid w:val="6D464C0D"/>
    <w:rsid w:val="6D4A238D"/>
    <w:rsid w:val="6D4DE3C5"/>
    <w:rsid w:val="6D525E9A"/>
    <w:rsid w:val="6D5E3D91"/>
    <w:rsid w:val="6D7A9E49"/>
    <w:rsid w:val="6D8A8BB4"/>
    <w:rsid w:val="6D91A2C1"/>
    <w:rsid w:val="6DA2EF5E"/>
    <w:rsid w:val="6DA68FCE"/>
    <w:rsid w:val="6DA98927"/>
    <w:rsid w:val="6DB4ACEC"/>
    <w:rsid w:val="6DBEB4C4"/>
    <w:rsid w:val="6DC4CC40"/>
    <w:rsid w:val="6DD1DAE1"/>
    <w:rsid w:val="6DDD0D72"/>
    <w:rsid w:val="6DE0AE77"/>
    <w:rsid w:val="6DE7E405"/>
    <w:rsid w:val="6DEAAA03"/>
    <w:rsid w:val="6DF28072"/>
    <w:rsid w:val="6DF421B7"/>
    <w:rsid w:val="6E123A00"/>
    <w:rsid w:val="6E2B868B"/>
    <w:rsid w:val="6E32AA8B"/>
    <w:rsid w:val="6E4115BB"/>
    <w:rsid w:val="6E49769D"/>
    <w:rsid w:val="6E4DE7CF"/>
    <w:rsid w:val="6E58323A"/>
    <w:rsid w:val="6E7B40F2"/>
    <w:rsid w:val="6E7B8875"/>
    <w:rsid w:val="6E7E056D"/>
    <w:rsid w:val="6E988F27"/>
    <w:rsid w:val="6E9E999F"/>
    <w:rsid w:val="6EAE289D"/>
    <w:rsid w:val="6ED11B77"/>
    <w:rsid w:val="6ED5C97C"/>
    <w:rsid w:val="6ED6DD12"/>
    <w:rsid w:val="6EE5F3EE"/>
    <w:rsid w:val="6EEBA4E9"/>
    <w:rsid w:val="6F0F8C8C"/>
    <w:rsid w:val="6F14EB6A"/>
    <w:rsid w:val="6F1A6CCB"/>
    <w:rsid w:val="6F1B8334"/>
    <w:rsid w:val="6F2B2846"/>
    <w:rsid w:val="6F302362"/>
    <w:rsid w:val="6F3F8FF7"/>
    <w:rsid w:val="6F43CB20"/>
    <w:rsid w:val="6F4EA5A6"/>
    <w:rsid w:val="6F52F201"/>
    <w:rsid w:val="6F5BBB9B"/>
    <w:rsid w:val="6F5F889B"/>
    <w:rsid w:val="6F6036B7"/>
    <w:rsid w:val="6F612CE4"/>
    <w:rsid w:val="6F67F0E9"/>
    <w:rsid w:val="6F76071A"/>
    <w:rsid w:val="6F862CDC"/>
    <w:rsid w:val="6F8A5423"/>
    <w:rsid w:val="6F9D7ED3"/>
    <w:rsid w:val="6FA34D94"/>
    <w:rsid w:val="6FBB84CA"/>
    <w:rsid w:val="6FBC503F"/>
    <w:rsid w:val="6FCB67AC"/>
    <w:rsid w:val="6FCC50DB"/>
    <w:rsid w:val="6FCCBA88"/>
    <w:rsid w:val="6FD189BF"/>
    <w:rsid w:val="6FD7BEFA"/>
    <w:rsid w:val="6FE40CFA"/>
    <w:rsid w:val="6FF03005"/>
    <w:rsid w:val="70181B2F"/>
    <w:rsid w:val="7023E899"/>
    <w:rsid w:val="7028C293"/>
    <w:rsid w:val="702A791F"/>
    <w:rsid w:val="70360A5B"/>
    <w:rsid w:val="703F1D5C"/>
    <w:rsid w:val="7043642C"/>
    <w:rsid w:val="705380BA"/>
    <w:rsid w:val="7053D3F6"/>
    <w:rsid w:val="7056FC74"/>
    <w:rsid w:val="705EF8AF"/>
    <w:rsid w:val="706227B6"/>
    <w:rsid w:val="70664C9F"/>
    <w:rsid w:val="7073753A"/>
    <w:rsid w:val="70768947"/>
    <w:rsid w:val="708F143E"/>
    <w:rsid w:val="70961541"/>
    <w:rsid w:val="709742AD"/>
    <w:rsid w:val="709F0ACD"/>
    <w:rsid w:val="70A8C613"/>
    <w:rsid w:val="70B539BF"/>
    <w:rsid w:val="70D6BA21"/>
    <w:rsid w:val="70D8E86D"/>
    <w:rsid w:val="70DB51A6"/>
    <w:rsid w:val="70E129E9"/>
    <w:rsid w:val="70EA7607"/>
    <w:rsid w:val="70EA7EC1"/>
    <w:rsid w:val="70F3A6D5"/>
    <w:rsid w:val="70FDF111"/>
    <w:rsid w:val="710022A7"/>
    <w:rsid w:val="71097A39"/>
    <w:rsid w:val="710CE7FF"/>
    <w:rsid w:val="711C4B59"/>
    <w:rsid w:val="71332F6A"/>
    <w:rsid w:val="7140E16F"/>
    <w:rsid w:val="714E38F3"/>
    <w:rsid w:val="71599C8C"/>
    <w:rsid w:val="7168AB68"/>
    <w:rsid w:val="716A2C14"/>
    <w:rsid w:val="716C7C33"/>
    <w:rsid w:val="7172157D"/>
    <w:rsid w:val="71738651"/>
    <w:rsid w:val="71794A05"/>
    <w:rsid w:val="718145D0"/>
    <w:rsid w:val="718B6C06"/>
    <w:rsid w:val="719A3524"/>
    <w:rsid w:val="719F5B44"/>
    <w:rsid w:val="71AC4627"/>
    <w:rsid w:val="71C6D207"/>
    <w:rsid w:val="71D02FE9"/>
    <w:rsid w:val="71E43E5A"/>
    <w:rsid w:val="71F7CC79"/>
    <w:rsid w:val="71FD66B7"/>
    <w:rsid w:val="720F3A6B"/>
    <w:rsid w:val="72109B5E"/>
    <w:rsid w:val="7231AEB4"/>
    <w:rsid w:val="723293BA"/>
    <w:rsid w:val="72334CE0"/>
    <w:rsid w:val="7243C6E5"/>
    <w:rsid w:val="7255C141"/>
    <w:rsid w:val="72599386"/>
    <w:rsid w:val="725B67B1"/>
    <w:rsid w:val="726D2190"/>
    <w:rsid w:val="727D6856"/>
    <w:rsid w:val="72855748"/>
    <w:rsid w:val="728E3709"/>
    <w:rsid w:val="72A2C7C9"/>
    <w:rsid w:val="72D14FDC"/>
    <w:rsid w:val="72E230A4"/>
    <w:rsid w:val="72F1B1D4"/>
    <w:rsid w:val="73002A8B"/>
    <w:rsid w:val="730A553C"/>
    <w:rsid w:val="7315B16E"/>
    <w:rsid w:val="731D1631"/>
    <w:rsid w:val="732F8CF2"/>
    <w:rsid w:val="73480F23"/>
    <w:rsid w:val="73515D6F"/>
    <w:rsid w:val="73573876"/>
    <w:rsid w:val="7360E0FE"/>
    <w:rsid w:val="736A7FA8"/>
    <w:rsid w:val="7375552A"/>
    <w:rsid w:val="7376C0E8"/>
    <w:rsid w:val="737BA4FF"/>
    <w:rsid w:val="7381DC6E"/>
    <w:rsid w:val="73869F94"/>
    <w:rsid w:val="738F539D"/>
    <w:rsid w:val="73939CDA"/>
    <w:rsid w:val="739C2301"/>
    <w:rsid w:val="739CC2AE"/>
    <w:rsid w:val="739DEF3E"/>
    <w:rsid w:val="73A0B45E"/>
    <w:rsid w:val="73A2D3B6"/>
    <w:rsid w:val="73BCE5FB"/>
    <w:rsid w:val="73C21E76"/>
    <w:rsid w:val="73C69909"/>
    <w:rsid w:val="73DD44E3"/>
    <w:rsid w:val="73E4542A"/>
    <w:rsid w:val="73EF0764"/>
    <w:rsid w:val="73FEC81D"/>
    <w:rsid w:val="7408D3F3"/>
    <w:rsid w:val="7417C2FE"/>
    <w:rsid w:val="742216C9"/>
    <w:rsid w:val="742E643D"/>
    <w:rsid w:val="74346D61"/>
    <w:rsid w:val="74383B32"/>
    <w:rsid w:val="743E982A"/>
    <w:rsid w:val="743FD4D9"/>
    <w:rsid w:val="744C4EF6"/>
    <w:rsid w:val="7457C087"/>
    <w:rsid w:val="745BC10B"/>
    <w:rsid w:val="745FCDD5"/>
    <w:rsid w:val="74609C4A"/>
    <w:rsid w:val="747DB0F7"/>
    <w:rsid w:val="74817B84"/>
    <w:rsid w:val="749694F7"/>
    <w:rsid w:val="74A10FC6"/>
    <w:rsid w:val="74A6BB82"/>
    <w:rsid w:val="74AFDEEE"/>
    <w:rsid w:val="74B79AAB"/>
    <w:rsid w:val="74B82012"/>
    <w:rsid w:val="74B945D0"/>
    <w:rsid w:val="74C86069"/>
    <w:rsid w:val="74CA7AFD"/>
    <w:rsid w:val="74ED7690"/>
    <w:rsid w:val="74EFCFCD"/>
    <w:rsid w:val="74F434B9"/>
    <w:rsid w:val="74F4B2C6"/>
    <w:rsid w:val="74F7B07B"/>
    <w:rsid w:val="74FC21F4"/>
    <w:rsid w:val="7515988B"/>
    <w:rsid w:val="752F6D3B"/>
    <w:rsid w:val="7539D4C0"/>
    <w:rsid w:val="7547DCD1"/>
    <w:rsid w:val="75646D73"/>
    <w:rsid w:val="757D2728"/>
    <w:rsid w:val="757DD8AD"/>
    <w:rsid w:val="7590EC35"/>
    <w:rsid w:val="759B2548"/>
    <w:rsid w:val="759EADDA"/>
    <w:rsid w:val="75A3F293"/>
    <w:rsid w:val="75A9B2DE"/>
    <w:rsid w:val="75AA0A18"/>
    <w:rsid w:val="75B6A380"/>
    <w:rsid w:val="75BDE72A"/>
    <w:rsid w:val="75D10443"/>
    <w:rsid w:val="75F390E8"/>
    <w:rsid w:val="75FFBE17"/>
    <w:rsid w:val="760C7856"/>
    <w:rsid w:val="761B167B"/>
    <w:rsid w:val="7625C6A2"/>
    <w:rsid w:val="762C03E2"/>
    <w:rsid w:val="762E8B7E"/>
    <w:rsid w:val="763FB5D6"/>
    <w:rsid w:val="764553A7"/>
    <w:rsid w:val="7647D1B7"/>
    <w:rsid w:val="76543BF5"/>
    <w:rsid w:val="7674318A"/>
    <w:rsid w:val="7681BB64"/>
    <w:rsid w:val="768CE08E"/>
    <w:rsid w:val="7694656C"/>
    <w:rsid w:val="76A75111"/>
    <w:rsid w:val="76B1542F"/>
    <w:rsid w:val="76B54B35"/>
    <w:rsid w:val="76C6342C"/>
    <w:rsid w:val="76C90849"/>
    <w:rsid w:val="76D6A9E1"/>
    <w:rsid w:val="76DD357A"/>
    <w:rsid w:val="7700834A"/>
    <w:rsid w:val="77034CA3"/>
    <w:rsid w:val="770AEB9C"/>
    <w:rsid w:val="7711F6A8"/>
    <w:rsid w:val="77180797"/>
    <w:rsid w:val="772BCBEF"/>
    <w:rsid w:val="772CBC96"/>
    <w:rsid w:val="77419389"/>
    <w:rsid w:val="77587270"/>
    <w:rsid w:val="775A3D39"/>
    <w:rsid w:val="777E9FDD"/>
    <w:rsid w:val="778010F3"/>
    <w:rsid w:val="7791B560"/>
    <w:rsid w:val="779CF3F9"/>
    <w:rsid w:val="779FD549"/>
    <w:rsid w:val="77A9A44B"/>
    <w:rsid w:val="77BAC28A"/>
    <w:rsid w:val="77C4D240"/>
    <w:rsid w:val="77C80E88"/>
    <w:rsid w:val="77D32948"/>
    <w:rsid w:val="77FB45FA"/>
    <w:rsid w:val="77FE768D"/>
    <w:rsid w:val="78165068"/>
    <w:rsid w:val="782A6D58"/>
    <w:rsid w:val="78438580"/>
    <w:rsid w:val="78460999"/>
    <w:rsid w:val="78511B96"/>
    <w:rsid w:val="78521E38"/>
    <w:rsid w:val="787370D5"/>
    <w:rsid w:val="7886EA73"/>
    <w:rsid w:val="78992A1E"/>
    <w:rsid w:val="789B6549"/>
    <w:rsid w:val="78A63F62"/>
    <w:rsid w:val="78A93D1D"/>
    <w:rsid w:val="78B52702"/>
    <w:rsid w:val="78B8757C"/>
    <w:rsid w:val="78BB2759"/>
    <w:rsid w:val="78BBED95"/>
    <w:rsid w:val="78D18509"/>
    <w:rsid w:val="78DC23B8"/>
    <w:rsid w:val="78E1BFD9"/>
    <w:rsid w:val="78EFA601"/>
    <w:rsid w:val="78F2BF87"/>
    <w:rsid w:val="78F95EBF"/>
    <w:rsid w:val="79195BD5"/>
    <w:rsid w:val="792F7DF3"/>
    <w:rsid w:val="79400610"/>
    <w:rsid w:val="79409160"/>
    <w:rsid w:val="794EB50F"/>
    <w:rsid w:val="795B6284"/>
    <w:rsid w:val="796624D7"/>
    <w:rsid w:val="79783399"/>
    <w:rsid w:val="79820580"/>
    <w:rsid w:val="798C2944"/>
    <w:rsid w:val="799E0C6C"/>
    <w:rsid w:val="79A670E1"/>
    <w:rsid w:val="79AE7D7F"/>
    <w:rsid w:val="79C63DB9"/>
    <w:rsid w:val="79E54A93"/>
    <w:rsid w:val="79ECEBF7"/>
    <w:rsid w:val="79F3572D"/>
    <w:rsid w:val="79F51978"/>
    <w:rsid w:val="79FE3CE9"/>
    <w:rsid w:val="7A02FE7E"/>
    <w:rsid w:val="7A132C9E"/>
    <w:rsid w:val="7A2176FF"/>
    <w:rsid w:val="7A301484"/>
    <w:rsid w:val="7A4F6A40"/>
    <w:rsid w:val="7A4FA859"/>
    <w:rsid w:val="7A504241"/>
    <w:rsid w:val="7A6B04F4"/>
    <w:rsid w:val="7A70BD41"/>
    <w:rsid w:val="7A87CDB3"/>
    <w:rsid w:val="7A941D70"/>
    <w:rsid w:val="7A98EAC9"/>
    <w:rsid w:val="7AA0CB8E"/>
    <w:rsid w:val="7AAD6C1F"/>
    <w:rsid w:val="7AAFA298"/>
    <w:rsid w:val="7ACE5493"/>
    <w:rsid w:val="7ADAF589"/>
    <w:rsid w:val="7AE9FEE5"/>
    <w:rsid w:val="7AED5C85"/>
    <w:rsid w:val="7B07FCEB"/>
    <w:rsid w:val="7B0984BD"/>
    <w:rsid w:val="7B114ED7"/>
    <w:rsid w:val="7B1E310F"/>
    <w:rsid w:val="7B1FC82C"/>
    <w:rsid w:val="7B243276"/>
    <w:rsid w:val="7B305C4E"/>
    <w:rsid w:val="7B381D72"/>
    <w:rsid w:val="7B4A4DE0"/>
    <w:rsid w:val="7B4AC018"/>
    <w:rsid w:val="7B4F5FBB"/>
    <w:rsid w:val="7B7AEB59"/>
    <w:rsid w:val="7B93EA2F"/>
    <w:rsid w:val="7B960C61"/>
    <w:rsid w:val="7B9B94B5"/>
    <w:rsid w:val="7B9E4FFC"/>
    <w:rsid w:val="7BAF0A26"/>
    <w:rsid w:val="7BB53113"/>
    <w:rsid w:val="7BC0A72F"/>
    <w:rsid w:val="7BD7F499"/>
    <w:rsid w:val="7BE6688F"/>
    <w:rsid w:val="7BEAF994"/>
    <w:rsid w:val="7C03BEE0"/>
    <w:rsid w:val="7C091D94"/>
    <w:rsid w:val="7C0C4E61"/>
    <w:rsid w:val="7C10EFC0"/>
    <w:rsid w:val="7C1F5DFA"/>
    <w:rsid w:val="7C523009"/>
    <w:rsid w:val="7C563124"/>
    <w:rsid w:val="7C56F203"/>
    <w:rsid w:val="7C5E1AB6"/>
    <w:rsid w:val="7C62917D"/>
    <w:rsid w:val="7C6A24F4"/>
    <w:rsid w:val="7C7774E8"/>
    <w:rsid w:val="7C77C643"/>
    <w:rsid w:val="7C77E926"/>
    <w:rsid w:val="7C79944B"/>
    <w:rsid w:val="7C8496B0"/>
    <w:rsid w:val="7C9016C3"/>
    <w:rsid w:val="7C90E464"/>
    <w:rsid w:val="7C911C66"/>
    <w:rsid w:val="7C9B9E9C"/>
    <w:rsid w:val="7CA71844"/>
    <w:rsid w:val="7CAA099A"/>
    <w:rsid w:val="7CB52F21"/>
    <w:rsid w:val="7CCC53ED"/>
    <w:rsid w:val="7CD0B635"/>
    <w:rsid w:val="7CDBDE87"/>
    <w:rsid w:val="7CDE8087"/>
    <w:rsid w:val="7CF0E6BD"/>
    <w:rsid w:val="7D0B1AEA"/>
    <w:rsid w:val="7D18AD3C"/>
    <w:rsid w:val="7D25A8FC"/>
    <w:rsid w:val="7D5B7FFC"/>
    <w:rsid w:val="7D6E20BE"/>
    <w:rsid w:val="7D7C07BD"/>
    <w:rsid w:val="7D882D7A"/>
    <w:rsid w:val="7DA0A0FC"/>
    <w:rsid w:val="7DBAB5BA"/>
    <w:rsid w:val="7DC084C9"/>
    <w:rsid w:val="7DC54C77"/>
    <w:rsid w:val="7DCC44F0"/>
    <w:rsid w:val="7DCD1D10"/>
    <w:rsid w:val="7DF1FC14"/>
    <w:rsid w:val="7DFB48CE"/>
    <w:rsid w:val="7E0495A4"/>
    <w:rsid w:val="7E22AFA7"/>
    <w:rsid w:val="7E24E34B"/>
    <w:rsid w:val="7E306C57"/>
    <w:rsid w:val="7E3141EA"/>
    <w:rsid w:val="7E3354FB"/>
    <w:rsid w:val="7E3525AA"/>
    <w:rsid w:val="7E38A9D9"/>
    <w:rsid w:val="7E56534E"/>
    <w:rsid w:val="7E605344"/>
    <w:rsid w:val="7E6CBD41"/>
    <w:rsid w:val="7E707133"/>
    <w:rsid w:val="7E73AD40"/>
    <w:rsid w:val="7E7D2252"/>
    <w:rsid w:val="7EAFFD87"/>
    <w:rsid w:val="7EBDE94A"/>
    <w:rsid w:val="7EC1AA48"/>
    <w:rsid w:val="7ED64F81"/>
    <w:rsid w:val="7EE37185"/>
    <w:rsid w:val="7EECBCB8"/>
    <w:rsid w:val="7EF6B858"/>
    <w:rsid w:val="7EF6C334"/>
    <w:rsid w:val="7F025DB5"/>
    <w:rsid w:val="7F02E7B5"/>
    <w:rsid w:val="7F09F11F"/>
    <w:rsid w:val="7F182F46"/>
    <w:rsid w:val="7F188734"/>
    <w:rsid w:val="7F1F870A"/>
    <w:rsid w:val="7F34640F"/>
    <w:rsid w:val="7F4B577F"/>
    <w:rsid w:val="7F601DF1"/>
    <w:rsid w:val="7F793F70"/>
    <w:rsid w:val="7F7A2F5E"/>
    <w:rsid w:val="7F8A98B2"/>
    <w:rsid w:val="7F8AC8AE"/>
    <w:rsid w:val="7FA0C9B5"/>
    <w:rsid w:val="7FA4749D"/>
    <w:rsid w:val="7FBA965D"/>
    <w:rsid w:val="7FBADC05"/>
    <w:rsid w:val="7FBB9023"/>
    <w:rsid w:val="7FC3F71B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5B6C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294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3B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7294B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0B4754"/>
    <w:pPr>
      <w:spacing w:before="100" w:beforeAutospacing="1" w:after="100" w:afterAutospacing="1"/>
    </w:pPr>
    <w:rPr>
      <w:lang w:val="cs-CZ" w:eastAsia="cs-CZ"/>
    </w:rPr>
  </w:style>
  <w:style w:type="character" w:customStyle="1" w:styleId="eop">
    <w:name w:val="eop"/>
    <w:basedOn w:val="Standardnpsmoodstavce"/>
    <w:rsid w:val="000B4754"/>
  </w:style>
  <w:style w:type="character" w:customStyle="1" w:styleId="spellingerror">
    <w:name w:val="spellingerror"/>
    <w:basedOn w:val="Standardnpsmoodstavce"/>
    <w:rsid w:val="000B475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89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689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E6897"/>
    <w:rPr>
      <w:vertAlign w:val="superscript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3B7A"/>
    <w:rPr>
      <w:rFonts w:asciiTheme="majorHAnsi" w:eastAsiaTheme="majorEastAsia" w:hAnsiTheme="majorHAnsi" w:cstheme="majorBidi"/>
      <w:color w:val="17294B" w:themeColor="accent1" w:themeShade="BF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93B7A"/>
    <w:pPr>
      <w:spacing w:before="100" w:beforeAutospacing="1" w:after="100" w:afterAutospacing="1"/>
    </w:pPr>
    <w:rPr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3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3455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FD3455"/>
  </w:style>
  <w:style w:type="character" w:styleId="Sledovanodkaz">
    <w:name w:val="FollowedHyperlink"/>
    <w:basedOn w:val="Standardnpsmoodstavce"/>
    <w:uiPriority w:val="99"/>
    <w:semiHidden/>
    <w:unhideWhenUsed/>
    <w:rsid w:val="00860830"/>
    <w:rPr>
      <w:color w:val="CAD1D3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2C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5B6C8C"/>
    <w:rPr>
      <w:rFonts w:asciiTheme="majorHAnsi" w:eastAsiaTheme="majorEastAsia" w:hAnsiTheme="majorHAnsi" w:cstheme="majorBidi"/>
      <w:color w:val="17294B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499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ana.prochazkova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" TargetMode="External"/><Relationship Id="rId17" Type="http://schemas.openxmlformats.org/officeDocument/2006/relationships/hyperlink" Target="http://www.cbr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0D48D2-C7D1-40CB-8392-4C1CF2395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B1B4A-3DFD-43B1-A0CF-75770FDF64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014603-8A9E-49A2-9014-14CDC65222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E2404-5D79-4CA5-9049-64BB899D514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9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Denisa Kolaříková</cp:lastModifiedBy>
  <cp:revision>4</cp:revision>
  <cp:lastPrinted>2023-06-15T10:28:00Z</cp:lastPrinted>
  <dcterms:created xsi:type="dcterms:W3CDTF">2023-09-07T09:45:00Z</dcterms:created>
  <dcterms:modified xsi:type="dcterms:W3CDTF">2023-09-13T07:26:00Z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GrammarlyDocumentId">
    <vt:lpwstr>d6788dd04c43a964197b2edc45f7e172d92f1a4a2777e7fd04d1de6676374095</vt:lpwstr>
  </property>
</Properties>
</file>